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9958" w14:textId="77777777" w:rsidR="00452CF1" w:rsidRDefault="00D118AF">
      <w:pPr>
        <w:pStyle w:val="Standard"/>
        <w:spacing w:line="280" w:lineRule="exact"/>
        <w:rPr>
          <w:rFonts w:ascii="標楷體" w:eastAsia="標楷體" w:hAnsi="標楷體"/>
          <w:bCs/>
          <w:color w:val="000000"/>
        </w:rPr>
      </w:pPr>
      <w:r>
        <w:rPr>
          <w:rFonts w:ascii="標楷體" w:eastAsia="標楷體" w:hAnsi="標楷體"/>
          <w:bCs/>
          <w:color w:val="000000"/>
        </w:rPr>
        <w:t>附件</w:t>
      </w:r>
    </w:p>
    <w:p w14:paraId="05DBA747" w14:textId="77777777" w:rsidR="00452CF1" w:rsidRDefault="00452CF1">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4A0" w:firstRow="1" w:lastRow="0" w:firstColumn="1" w:lastColumn="0" w:noHBand="0" w:noVBand="1"/>
      </w:tblPr>
      <w:tblGrid>
        <w:gridCol w:w="1543"/>
        <w:gridCol w:w="470"/>
        <w:gridCol w:w="2693"/>
        <w:gridCol w:w="801"/>
        <w:gridCol w:w="50"/>
        <w:gridCol w:w="1217"/>
        <w:gridCol w:w="532"/>
        <w:gridCol w:w="93"/>
        <w:gridCol w:w="1749"/>
        <w:gridCol w:w="1370"/>
      </w:tblGrid>
      <w:tr w:rsidR="00452CF1" w14:paraId="14D5748F" w14:textId="77777777">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AD0E42" w14:textId="77777777" w:rsidR="00452CF1" w:rsidRDefault="00D118AF">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14:paraId="4808CE0C" w14:textId="77777777" w:rsidR="00452CF1" w:rsidRDefault="00D118AF">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452CF1" w14:paraId="7320BBD6" w14:textId="77777777">
        <w:tblPrEx>
          <w:tblCellMar>
            <w:top w:w="0" w:type="dxa"/>
            <w:bottom w:w="0" w:type="dxa"/>
          </w:tblCellMar>
        </w:tblPrEx>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E54F64" w14:textId="77777777" w:rsidR="00452CF1" w:rsidRDefault="00D118AF">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07238713" w14:textId="77777777" w:rsidR="00452CF1" w:rsidRDefault="00452CF1">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79018BE9" w14:textId="77777777" w:rsidR="00452CF1" w:rsidRDefault="00D118AF">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4B6169B2" w14:textId="77777777" w:rsidR="00452CF1" w:rsidRDefault="00452CF1">
            <w:pPr>
              <w:pStyle w:val="Standard"/>
              <w:snapToGrid w:val="0"/>
              <w:ind w:firstLine="240"/>
              <w:jc w:val="center"/>
              <w:rPr>
                <w:rFonts w:ascii="標楷體" w:eastAsia="標楷體" w:hAnsi="標楷體" w:cs="標楷體"/>
                <w:color w:val="000000"/>
              </w:rPr>
            </w:pPr>
          </w:p>
        </w:tc>
      </w:tr>
      <w:tr w:rsidR="00452CF1" w14:paraId="6A507108" w14:textId="77777777">
        <w:tblPrEx>
          <w:tblCellMar>
            <w:top w:w="0" w:type="dxa"/>
            <w:bottom w:w="0" w:type="dxa"/>
          </w:tblCellMar>
        </w:tblPrEx>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D2E958"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4E9E53" w14:textId="77777777" w:rsidR="00452CF1" w:rsidRDefault="00452CF1">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1CA952"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98A075" w14:textId="77777777" w:rsidR="00452CF1" w:rsidRDefault="00D118AF">
            <w:pPr>
              <w:pStyle w:val="Standard"/>
              <w:spacing w:line="320" w:lineRule="exact"/>
              <w:jc w:val="both"/>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452CF1" w14:paraId="0C5DCA4F" w14:textId="77777777">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0D3984" w14:textId="77777777" w:rsidR="00452CF1" w:rsidRDefault="00D118AF">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35644F3A" w14:textId="77777777" w:rsidR="00452CF1" w:rsidRDefault="00D118AF">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14:paraId="6440287A" w14:textId="77777777" w:rsidR="00452CF1" w:rsidRDefault="00D118AF">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Pr>
                <w:rFonts w:ascii="標楷體" w:eastAsia="標楷體" w:hAnsi="標楷體" w:cs="標楷體"/>
                <w:color w:val="000000"/>
                <w:sz w:val="28"/>
                <w:szCs w:val="28"/>
              </w:rPr>
              <w:t xml:space="preserve">       </w:t>
            </w:r>
            <w:r>
              <w:rPr>
                <w:rFonts w:ascii="標楷體" w:eastAsia="標楷體" w:hAnsi="標楷體" w:cs="標楷體"/>
                <w:color w:val="000000"/>
                <w:spacing w:val="20"/>
                <w:sz w:val="28"/>
                <w:szCs w:val="28"/>
              </w:rPr>
              <w:t xml:space="preserve">    </w:t>
            </w:r>
          </w:p>
        </w:tc>
      </w:tr>
      <w:tr w:rsidR="00452CF1" w14:paraId="739EFD63" w14:textId="77777777">
        <w:tblPrEx>
          <w:tblCellMar>
            <w:top w:w="0" w:type="dxa"/>
            <w:bottom w:w="0" w:type="dxa"/>
          </w:tblCellMar>
        </w:tblPrEx>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26E117" w14:textId="77777777" w:rsidR="00452CF1" w:rsidRDefault="00D118AF">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3F95DF29" w14:textId="77777777" w:rsidR="00452CF1" w:rsidRDefault="00452CF1">
            <w:pPr>
              <w:pStyle w:val="Standard"/>
              <w:snapToGrid w:val="0"/>
              <w:ind w:firstLine="280"/>
              <w:jc w:val="both"/>
              <w:rPr>
                <w:rFonts w:ascii="標楷體" w:eastAsia="標楷體" w:hAnsi="標楷體" w:cs="標楷體"/>
                <w:color w:val="000000"/>
                <w:sz w:val="28"/>
                <w:szCs w:val="28"/>
              </w:rPr>
            </w:pPr>
          </w:p>
        </w:tc>
      </w:tr>
      <w:tr w:rsidR="00452CF1" w14:paraId="33E691EE" w14:textId="77777777">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BA278" w14:textId="77777777" w:rsidR="00452CF1" w:rsidRDefault="00D118AF">
            <w:pPr>
              <w:pStyle w:val="Standard"/>
              <w:jc w:val="center"/>
            </w:pPr>
            <w:r>
              <w:rPr>
                <w:rFonts w:ascii="標楷體" w:eastAsia="標楷體" w:hAnsi="標楷體" w:cs="標楷體"/>
                <w:color w:val="000000"/>
              </w:rPr>
              <w:t>赴大陸地區</w:t>
            </w:r>
          </w:p>
          <w:p w14:paraId="7D44B7D2" w14:textId="77777777" w:rsidR="00452CF1" w:rsidRDefault="00D118AF">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04CF883" w14:textId="77777777" w:rsidR="00452CF1" w:rsidRDefault="00D118AF">
            <w:pPr>
              <w:pStyle w:val="Standard"/>
              <w:spacing w:line="320"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452CF1" w14:paraId="4A6E58A6" w14:textId="77777777">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793738"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58483E6D"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668FC8B1" w14:textId="77777777" w:rsidR="00452CF1" w:rsidRDefault="00D118AF">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35131A20" w14:textId="77777777" w:rsidR="00452CF1" w:rsidRDefault="00D118AF">
            <w:pPr>
              <w:pStyle w:val="Standard"/>
              <w:spacing w:line="320"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1749"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38DDFFB6" w14:textId="77777777" w:rsidR="00452CF1" w:rsidRDefault="00D118AF">
            <w:pPr>
              <w:pStyle w:val="Standard"/>
              <w:spacing w:line="320" w:lineRule="exact"/>
              <w:jc w:val="center"/>
            </w:pPr>
            <w:r>
              <w:rPr>
                <w:rFonts w:ascii="標楷體" w:eastAsia="標楷體" w:hAnsi="標楷體" w:cs="標楷體"/>
                <w:color w:val="000000"/>
              </w:rPr>
              <w:t>在大陸地區</w:t>
            </w:r>
          </w:p>
          <w:p w14:paraId="37A7CAE6"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3B1FB4F8" w14:textId="77777777" w:rsidR="00452CF1" w:rsidRDefault="00D118AF">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452CF1" w14:paraId="03AF3F15" w14:textId="77777777">
        <w:tblPrEx>
          <w:tblCellMar>
            <w:top w:w="0" w:type="dxa"/>
            <w:bottom w:w="0" w:type="dxa"/>
          </w:tblCellMar>
        </w:tblPrEx>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64BA7E2" w14:textId="77777777" w:rsidR="00452CF1" w:rsidRDefault="00452CF1">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1F7438D5" w14:textId="77777777" w:rsidR="00452CF1" w:rsidRDefault="00452CF1">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48B511E7" w14:textId="77777777" w:rsidR="00452CF1" w:rsidRDefault="00452CF1">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657CB28B" w14:textId="77777777" w:rsidR="00452CF1" w:rsidRDefault="00452CF1">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BDA6059" w14:textId="77777777" w:rsidR="00452CF1" w:rsidRDefault="00452CF1">
            <w:pPr>
              <w:pStyle w:val="Standard"/>
              <w:snapToGrid w:val="0"/>
              <w:spacing w:line="320" w:lineRule="exact"/>
              <w:jc w:val="both"/>
              <w:rPr>
                <w:rFonts w:ascii="標楷體" w:eastAsia="標楷體" w:hAnsi="標楷體" w:cs="標楷體"/>
                <w:color w:val="000000"/>
              </w:rPr>
            </w:pPr>
          </w:p>
        </w:tc>
      </w:tr>
      <w:tr w:rsidR="00452CF1" w14:paraId="56B3AF08" w14:textId="77777777">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3A8C5" w14:textId="77777777" w:rsidR="00452CF1" w:rsidRDefault="00D118AF">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0E3E8ADA" w14:textId="77777777" w:rsidR="00452CF1" w:rsidRDefault="00D118AF">
            <w:pPr>
              <w:pStyle w:val="Standard"/>
              <w:spacing w:line="320" w:lineRule="exact"/>
              <w:ind w:left="67" w:hanging="67"/>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3964"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617549" w14:textId="77777777" w:rsidR="00452CF1" w:rsidRDefault="00452CF1">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DD2BD1" w14:textId="77777777" w:rsidR="00452CF1" w:rsidRDefault="00D118AF">
            <w:pPr>
              <w:pStyle w:val="Standard"/>
              <w:spacing w:line="320"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14:paraId="10E6B08B" w14:textId="77777777" w:rsidR="00452CF1" w:rsidRDefault="00D118AF">
            <w:pPr>
              <w:pStyle w:val="Standard"/>
              <w:spacing w:line="320"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374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0F8023" w14:textId="77777777" w:rsidR="00452CF1" w:rsidRDefault="00452CF1">
            <w:pPr>
              <w:pStyle w:val="Standard"/>
              <w:snapToGrid w:val="0"/>
              <w:spacing w:line="320" w:lineRule="exact"/>
              <w:jc w:val="both"/>
              <w:rPr>
                <w:rFonts w:ascii="標楷體" w:eastAsia="標楷體" w:hAnsi="標楷體" w:cs="標楷體"/>
                <w:b/>
                <w:color w:val="000000"/>
                <w:sz w:val="28"/>
                <w:szCs w:val="28"/>
              </w:rPr>
            </w:pPr>
          </w:p>
        </w:tc>
      </w:tr>
      <w:tr w:rsidR="00452CF1" w14:paraId="5932E823" w14:textId="77777777">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4EAA89" w14:textId="77777777" w:rsidR="00452CF1" w:rsidRDefault="00D118AF">
            <w:pPr>
              <w:pStyle w:val="Standard"/>
              <w:snapToGrid w:val="0"/>
              <w:spacing w:line="320" w:lineRule="exact"/>
              <w:ind w:left="67" w:hanging="67"/>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14:paraId="52F1216F" w14:textId="77777777" w:rsidR="00452CF1" w:rsidRDefault="00D118AF">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9C8D19" w14:textId="77777777" w:rsidR="00452CF1" w:rsidRDefault="00452CF1">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DAF88" w14:textId="77777777" w:rsidR="00452CF1" w:rsidRDefault="00D118A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14:paraId="22A3B7C5" w14:textId="77777777" w:rsidR="00452CF1" w:rsidRDefault="00D118A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CDBF5A" w14:textId="77777777" w:rsidR="00452CF1" w:rsidRDefault="00452CF1">
            <w:pPr>
              <w:pStyle w:val="Standard"/>
              <w:snapToGrid w:val="0"/>
              <w:jc w:val="center"/>
              <w:rPr>
                <w:rFonts w:ascii="標楷體" w:eastAsia="標楷體" w:hAnsi="標楷體" w:cs="標楷體"/>
                <w:b/>
                <w:color w:val="000000"/>
                <w:sz w:val="28"/>
                <w:szCs w:val="28"/>
              </w:rPr>
            </w:pPr>
          </w:p>
        </w:tc>
      </w:tr>
      <w:tr w:rsidR="00452CF1" w14:paraId="7D8A5957" w14:textId="77777777">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007E14" w14:textId="77777777" w:rsidR="00452CF1" w:rsidRDefault="00D118AF">
            <w:pPr>
              <w:pStyle w:val="Standard"/>
              <w:snapToGrid w:val="0"/>
              <w:spacing w:line="320" w:lineRule="exact"/>
              <w:ind w:left="67" w:hanging="67"/>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14:paraId="5AF1864D" w14:textId="77777777" w:rsidR="00452CF1" w:rsidRDefault="00D118AF">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EBA2B49" w14:textId="77777777" w:rsidR="00452CF1" w:rsidRDefault="00452CF1">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1B7E43" w14:textId="77777777" w:rsidR="00452CF1" w:rsidRDefault="00452CF1"/>
        </w:tc>
        <w:tc>
          <w:tcPr>
            <w:tcW w:w="3744"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4C7BC2A" w14:textId="77777777" w:rsidR="00452CF1" w:rsidRDefault="00452CF1"/>
        </w:tc>
      </w:tr>
      <w:tr w:rsidR="00452CF1" w14:paraId="6E7CAF3C" w14:textId="77777777">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F9266C0" w14:textId="77777777" w:rsidR="00452CF1" w:rsidRDefault="00D118AF">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405B88AF" w14:textId="77777777" w:rsidR="00452CF1" w:rsidRDefault="00D118AF">
      <w:pPr>
        <w:pStyle w:val="Standard"/>
        <w:snapToGrid w:val="0"/>
        <w:spacing w:after="120"/>
      </w:pPr>
      <w:r>
        <w:rPr>
          <w:rFonts w:ascii="標楷體" w:eastAsia="標楷體" w:hAnsi="標楷體" w:cs="標楷體"/>
          <w:color w:val="000000"/>
          <w:sz w:val="26"/>
        </w:rPr>
        <w:t>申請人應詳閱背面注意事項，並於簽名欄簽章。</w:t>
      </w:r>
    </w:p>
    <w:p w14:paraId="12976D08" w14:textId="77777777" w:rsidR="00452CF1" w:rsidRDefault="00D118AF">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14:paraId="563E7C02" w14:textId="77777777" w:rsidR="00452CF1" w:rsidRDefault="00D118AF">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36284A18" w14:textId="77777777" w:rsidR="00452CF1" w:rsidRDefault="00D118AF">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14:paraId="42AF4DBD" w14:textId="77777777" w:rsidR="00452CF1" w:rsidRDefault="00D118AF">
      <w:pPr>
        <w:pStyle w:val="Standard"/>
        <w:spacing w:line="380" w:lineRule="exact"/>
        <w:ind w:left="543" w:right="192" w:hanging="461"/>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14:paraId="5A462F63" w14:textId="77777777" w:rsidR="00452CF1" w:rsidRDefault="00D118AF">
      <w:pPr>
        <w:pStyle w:val="Standard"/>
        <w:spacing w:line="380" w:lineRule="exact"/>
        <w:ind w:left="543" w:right="192" w:hanging="461"/>
        <w:jc w:val="both"/>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5194E01A" w14:textId="77777777" w:rsidR="00452CF1" w:rsidRDefault="00D118AF">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576617F1" w14:textId="77777777" w:rsidR="00452CF1" w:rsidRDefault="00D118AF">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14:paraId="02B151DF" w14:textId="77777777" w:rsidR="00452CF1" w:rsidRDefault="00D118AF">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違反臺灣地區與大陸地區人民關係條例第五條之</w:t>
      </w:r>
      <w:proofErr w:type="gramStart"/>
      <w:r>
        <w:rPr>
          <w:rFonts w:ascii="標楷體" w:eastAsia="標楷體" w:hAnsi="標楷體" w:cs="Calibri"/>
          <w:bCs/>
          <w:color w:val="000000"/>
        </w:rPr>
        <w:t>一</w:t>
      </w:r>
      <w:proofErr w:type="gramEnd"/>
      <w:r>
        <w:rPr>
          <w:rFonts w:ascii="標楷體" w:eastAsia="標楷體" w:hAnsi="標楷體" w:cs="Calibri"/>
          <w:bCs/>
          <w:color w:val="000000"/>
        </w:rPr>
        <w:t>或第三十三條之一第一項規定，擅自與大陸地區人民、法人、團體或其他機關（構）簽訂</w:t>
      </w:r>
      <w:r>
        <w:rPr>
          <w:rFonts w:ascii="標楷體" w:eastAsia="標楷體" w:hAnsi="標楷體" w:cs="Calibri"/>
          <w:bCs/>
          <w:color w:val="000000"/>
        </w:rPr>
        <w:t>協議或為其他任何形式之合作行為。</w:t>
      </w:r>
    </w:p>
    <w:p w14:paraId="679E78E7" w14:textId="77777777" w:rsidR="00452CF1" w:rsidRDefault="00D118AF">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14:paraId="45912C28" w14:textId="77777777" w:rsidR="00452CF1" w:rsidRDefault="00D118AF">
      <w:pPr>
        <w:pStyle w:val="Standard"/>
        <w:spacing w:line="380" w:lineRule="exact"/>
        <w:ind w:left="765" w:right="80" w:hanging="199"/>
        <w:jc w:val="both"/>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14:paraId="6D57DD22" w14:textId="77777777" w:rsidR="00452CF1" w:rsidRDefault="00D118AF">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5ECB630D" w14:textId="77777777" w:rsidR="00452CF1" w:rsidRDefault="00D118AF">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後七</w:t>
      </w:r>
      <w:proofErr w:type="gramStart"/>
      <w:r>
        <w:rPr>
          <w:rFonts w:ascii="標楷體" w:eastAsia="標楷體" w:hAnsi="標楷體" w:cs="Calibri"/>
          <w:bCs/>
          <w:color w:val="000000"/>
        </w:rPr>
        <w:t>個</w:t>
      </w:r>
      <w:proofErr w:type="gramEnd"/>
      <w:r>
        <w:rPr>
          <w:rFonts w:ascii="標楷體" w:eastAsia="標楷體" w:hAnsi="標楷體" w:cs="Calibri"/>
          <w:bCs/>
          <w:color w:val="000000"/>
        </w:rPr>
        <w:t>工作日內應填寫赴陸人員返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14:paraId="3BA3D3BF" w14:textId="77777777" w:rsidR="00452CF1" w:rsidRDefault="00D118AF">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14:paraId="16FF210E" w14:textId="77777777" w:rsidR="00452CF1" w:rsidRDefault="00D118AF">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w:t>
      </w:r>
      <w:r>
        <w:rPr>
          <w:rFonts w:ascii="標楷體" w:eastAsia="標楷體" w:hAnsi="標楷體" w:cs="Calibri"/>
          <w:bCs/>
          <w:color w:val="000000"/>
        </w:rPr>
        <w:t>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54A3C152" w14:textId="77777777" w:rsidR="00452CF1" w:rsidRDefault="00D118AF">
      <w:pPr>
        <w:pStyle w:val="Standard"/>
        <w:tabs>
          <w:tab w:val="left" w:pos="4324"/>
        </w:tabs>
        <w:spacing w:line="380" w:lineRule="exact"/>
        <w:ind w:left="543" w:right="192" w:hanging="461"/>
        <w:jc w:val="both"/>
      </w:pPr>
      <w:r>
        <w:rPr>
          <w:rFonts w:ascii="標楷體" w:eastAsia="標楷體" w:hAnsi="標楷體" w:cs="Calibri"/>
          <w:b/>
          <w:bCs/>
          <w:color w:val="000000"/>
        </w:rPr>
        <w:t>申請人簽章：</w:t>
      </w:r>
      <w:r>
        <w:rPr>
          <w:rFonts w:ascii="標楷體" w:eastAsia="標楷體" w:hAnsi="標楷體" w:cs="Calibri"/>
          <w:b/>
          <w:bCs/>
          <w:color w:val="000000"/>
        </w:rPr>
        <w:t>______________</w:t>
      </w:r>
      <w:r>
        <w:rPr>
          <w:rFonts w:ascii="標楷體" w:eastAsia="標楷體" w:hAnsi="標楷體" w:cs="Calibri"/>
          <w:b/>
          <w:bCs/>
          <w:color w:val="000000"/>
        </w:rPr>
        <w:tab/>
      </w:r>
    </w:p>
    <w:p w14:paraId="293C3936" w14:textId="77777777" w:rsidR="00452CF1" w:rsidRDefault="00452CF1">
      <w:pPr>
        <w:pStyle w:val="Standard"/>
        <w:spacing w:line="380" w:lineRule="exact"/>
        <w:ind w:right="192"/>
        <w:jc w:val="both"/>
        <w:rPr>
          <w:rFonts w:ascii="標楷體" w:eastAsia="標楷體" w:hAnsi="標楷體" w:cs="Calibri"/>
          <w:b/>
          <w:bCs/>
          <w:color w:val="000000"/>
          <w:sz w:val="28"/>
          <w:szCs w:val="28"/>
        </w:rPr>
      </w:pPr>
    </w:p>
    <w:p w14:paraId="066B9EF8" w14:textId="77777777" w:rsidR="00452CF1" w:rsidRDefault="00D118AF">
      <w:pPr>
        <w:pStyle w:val="Standard"/>
        <w:spacing w:line="3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69BE351B" w14:textId="77777777" w:rsidR="00452CF1" w:rsidRDefault="00D118AF">
      <w:pPr>
        <w:pStyle w:val="Standard"/>
        <w:spacing w:line="320" w:lineRule="exact"/>
        <w:ind w:right="79"/>
        <w:jc w:val="both"/>
      </w:pPr>
      <w:r>
        <w:rPr>
          <w:rFonts w:eastAsia="標楷體"/>
          <w:color w:val="000000"/>
        </w:rPr>
        <w:t>一、證照應妥善保管。</w:t>
      </w:r>
    </w:p>
    <w:p w14:paraId="410842AC" w14:textId="77777777" w:rsidR="00452CF1" w:rsidRDefault="00D118AF">
      <w:pPr>
        <w:pStyle w:val="Standard"/>
        <w:spacing w:line="32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74F28F9B" w14:textId="77777777" w:rsidR="00452CF1" w:rsidRDefault="00D118AF">
      <w:pPr>
        <w:pStyle w:val="Standard"/>
        <w:spacing w:line="32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187C2652" w14:textId="77777777" w:rsidR="00452CF1" w:rsidRDefault="00D118AF">
      <w:pPr>
        <w:pStyle w:val="Standard"/>
        <w:spacing w:line="32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6DD6D8C0" w14:textId="77777777" w:rsidR="00452CF1" w:rsidRDefault="00D118AF">
      <w:pPr>
        <w:pStyle w:val="Standard"/>
        <w:spacing w:line="32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66462A18" w14:textId="77777777" w:rsidR="00452CF1" w:rsidRDefault="00D118AF">
      <w:pPr>
        <w:pStyle w:val="Standard"/>
        <w:spacing w:line="320" w:lineRule="exact"/>
        <w:ind w:left="1133" w:right="79" w:hanging="708"/>
        <w:jc w:val="both"/>
      </w:pPr>
      <w:r>
        <w:rPr>
          <w:rFonts w:eastAsia="標楷體"/>
          <w:color w:val="000000"/>
        </w:rPr>
        <w:t>（二）大陸地區相關單位電話：公安報案</w:t>
      </w:r>
      <w:r>
        <w:rPr>
          <w:rFonts w:eastAsia="標楷體"/>
          <w:color w:val="000000"/>
        </w:rPr>
        <w:t>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2CC9CDBC" w14:textId="77777777" w:rsidR="00452CF1" w:rsidRDefault="00D118AF">
      <w:pPr>
        <w:pStyle w:val="Standard"/>
        <w:spacing w:line="32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14:paraId="54E6782B" w14:textId="77777777" w:rsidR="00452CF1" w:rsidRDefault="00D118AF">
      <w:pPr>
        <w:pStyle w:val="Standard"/>
        <w:spacing w:line="320" w:lineRule="exact"/>
        <w:ind w:left="461" w:right="79" w:hanging="461"/>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14:paraId="289CDF6A" w14:textId="77777777" w:rsidR="00452CF1" w:rsidRDefault="00D118AF">
      <w:pPr>
        <w:pStyle w:val="Standard"/>
        <w:spacing w:line="32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452CF1">
      <w:footerReference w:type="default" r:id="rId8"/>
      <w:pgSz w:w="11906" w:h="16838"/>
      <w:pgMar w:top="284" w:right="425" w:bottom="1048" w:left="851" w:header="720" w:footer="992"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5C3F" w14:textId="77777777" w:rsidR="00D118AF" w:rsidRDefault="00D118AF">
      <w:r>
        <w:separator/>
      </w:r>
    </w:p>
  </w:endnote>
  <w:endnote w:type="continuationSeparator" w:id="0">
    <w:p w14:paraId="2202B324" w14:textId="77777777" w:rsidR="00D118AF" w:rsidRDefault="00D1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charset w:val="00"/>
    <w:family w:val="roman"/>
    <w:pitch w:val="variable"/>
  </w:font>
  <w:font w:name="Wingdings 2">
    <w:panose1 w:val="050201020105070707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55A8" w14:textId="77777777" w:rsidR="00255A0A" w:rsidRDefault="00D118AF">
    <w:pPr>
      <w:pStyle w:val="a5"/>
    </w:pPr>
    <w:r>
      <w:rPr>
        <w:noProof/>
      </w:rPr>
      <mc:AlternateContent>
        <mc:Choice Requires="wps">
          <w:drawing>
            <wp:anchor distT="0" distB="0" distL="114300" distR="114300" simplePos="0" relativeHeight="251659264" behindDoc="0" locked="0" layoutInCell="1" allowOverlap="1" wp14:anchorId="2A3F3CF5" wp14:editId="57124B02">
              <wp:simplePos x="0" y="0"/>
              <wp:positionH relativeFrom="margin">
                <wp:align>center</wp:align>
              </wp:positionH>
              <wp:positionV relativeFrom="paragraph">
                <wp:posOffset>722</wp:posOffset>
              </wp:positionV>
              <wp:extent cx="0" cy="20317"/>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317"/>
                      </a:xfrm>
                      <a:prstGeom prst="rect">
                        <a:avLst/>
                      </a:prstGeom>
                      <a:solidFill>
                        <a:srgbClr val="FFFFFF">
                          <a:alpha val="0"/>
                        </a:srgbClr>
                      </a:solidFill>
                      <a:ln>
                        <a:noFill/>
                        <a:prstDash/>
                      </a:ln>
                    </wps:spPr>
                    <wps:txbx>
                      <w:txbxContent>
                        <w:p w14:paraId="73D47AEB" w14:textId="77777777" w:rsidR="00255A0A" w:rsidRDefault="00D118AF">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anchor="t" anchorCtr="0" compatLnSpc="0">
                      <a:spAutoFit/>
                    </wps:bodyPr>
                  </wps:wsp>
                </a:graphicData>
              </a:graphic>
            </wp:anchor>
          </w:drawing>
        </mc:Choice>
        <mc:Fallback>
          <w:pict>
            <v:shapetype w14:anchorId="2A3F3CF5" id="_x0000_t202" coordsize="21600,21600" o:spt="202" path="m,l,21600r21600,l21600,xe">
              <v:stroke joinstyle="miter"/>
              <v:path gradientshapeok="t" o:connecttype="rect"/>
            </v:shapetype>
            <v:shape id="外框1" o:spid="_x0000_s1026" type="#_x0000_t202" style="position:absolute;margin-left:0;margin-top:.05pt;width:0;height:1.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" stroked="f">
              <v:fill opacity="0"/>
              <v:textbox style="mso-fit-shape-to-text:t" inset="0,0,0,0">
                <w:txbxContent>
                  <w:p w14:paraId="73D47AEB" w14:textId="77777777" w:rsidR="00255A0A" w:rsidRDefault="00D118AF">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AFE2" w14:textId="77777777" w:rsidR="00D118AF" w:rsidRDefault="00D118AF">
      <w:r>
        <w:rPr>
          <w:color w:val="000000"/>
        </w:rPr>
        <w:separator/>
      </w:r>
    </w:p>
  </w:footnote>
  <w:footnote w:type="continuationSeparator" w:id="0">
    <w:p w14:paraId="053A2304" w14:textId="77777777" w:rsidR="00D118AF" w:rsidRDefault="00D1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C1"/>
    <w:multiLevelType w:val="multilevel"/>
    <w:tmpl w:val="A60EFF8A"/>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0535762A"/>
    <w:multiLevelType w:val="multilevel"/>
    <w:tmpl w:val="0EC03728"/>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 w15:restartNumberingAfterBreak="0">
    <w:nsid w:val="08497E16"/>
    <w:multiLevelType w:val="multilevel"/>
    <w:tmpl w:val="B4524038"/>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8B420F9"/>
    <w:multiLevelType w:val="multilevel"/>
    <w:tmpl w:val="6C7C4EA4"/>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 w15:restartNumberingAfterBreak="0">
    <w:nsid w:val="0E657A94"/>
    <w:multiLevelType w:val="multilevel"/>
    <w:tmpl w:val="8BA83EBE"/>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5" w15:restartNumberingAfterBreak="0">
    <w:nsid w:val="0FF60564"/>
    <w:multiLevelType w:val="multilevel"/>
    <w:tmpl w:val="F39405E6"/>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0571048"/>
    <w:multiLevelType w:val="multilevel"/>
    <w:tmpl w:val="A78E8878"/>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1324D38"/>
    <w:multiLevelType w:val="multilevel"/>
    <w:tmpl w:val="3872FCFA"/>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13154453"/>
    <w:multiLevelType w:val="multilevel"/>
    <w:tmpl w:val="D8BAE982"/>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54409F7"/>
    <w:multiLevelType w:val="multilevel"/>
    <w:tmpl w:val="E620D73E"/>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0" w15:restartNumberingAfterBreak="0">
    <w:nsid w:val="1BCA3D65"/>
    <w:multiLevelType w:val="multilevel"/>
    <w:tmpl w:val="1974CF80"/>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11" w15:restartNumberingAfterBreak="0">
    <w:nsid w:val="1D0341E9"/>
    <w:multiLevelType w:val="multilevel"/>
    <w:tmpl w:val="AF74A278"/>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12" w15:restartNumberingAfterBreak="0">
    <w:nsid w:val="205F2230"/>
    <w:multiLevelType w:val="multilevel"/>
    <w:tmpl w:val="85B61250"/>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0715087"/>
    <w:multiLevelType w:val="multilevel"/>
    <w:tmpl w:val="13C23A14"/>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57951B8"/>
    <w:multiLevelType w:val="multilevel"/>
    <w:tmpl w:val="8286CE9C"/>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278E3508"/>
    <w:multiLevelType w:val="multilevel"/>
    <w:tmpl w:val="78749CAA"/>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6" w15:restartNumberingAfterBreak="0">
    <w:nsid w:val="2F0D3FD2"/>
    <w:multiLevelType w:val="multilevel"/>
    <w:tmpl w:val="21E00DC4"/>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33173669"/>
    <w:multiLevelType w:val="multilevel"/>
    <w:tmpl w:val="4462E098"/>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8" w15:restartNumberingAfterBreak="0">
    <w:nsid w:val="35D859F7"/>
    <w:multiLevelType w:val="multilevel"/>
    <w:tmpl w:val="3D124594"/>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44941A81"/>
    <w:multiLevelType w:val="multilevel"/>
    <w:tmpl w:val="17F21A88"/>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0" w15:restartNumberingAfterBreak="0">
    <w:nsid w:val="45F8701C"/>
    <w:multiLevelType w:val="multilevel"/>
    <w:tmpl w:val="56ECFF38"/>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1" w15:restartNumberingAfterBreak="0">
    <w:nsid w:val="462D02C8"/>
    <w:multiLevelType w:val="multilevel"/>
    <w:tmpl w:val="AF887D50"/>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688096C"/>
    <w:multiLevelType w:val="multilevel"/>
    <w:tmpl w:val="5760638C"/>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3" w15:restartNumberingAfterBreak="0">
    <w:nsid w:val="4A474FCF"/>
    <w:multiLevelType w:val="multilevel"/>
    <w:tmpl w:val="E5EC3B50"/>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C3E1B69"/>
    <w:multiLevelType w:val="multilevel"/>
    <w:tmpl w:val="814A8542"/>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EEE38B5"/>
    <w:multiLevelType w:val="multilevel"/>
    <w:tmpl w:val="54B63704"/>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2E6148D"/>
    <w:multiLevelType w:val="multilevel"/>
    <w:tmpl w:val="55146390"/>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56B1032E"/>
    <w:multiLevelType w:val="multilevel"/>
    <w:tmpl w:val="2F868CDE"/>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83B175A"/>
    <w:multiLevelType w:val="multilevel"/>
    <w:tmpl w:val="3BA80368"/>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067097D"/>
    <w:multiLevelType w:val="multilevel"/>
    <w:tmpl w:val="6F00AD58"/>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30" w15:restartNumberingAfterBreak="0">
    <w:nsid w:val="62F510FB"/>
    <w:multiLevelType w:val="multilevel"/>
    <w:tmpl w:val="5560AF34"/>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7755043"/>
    <w:multiLevelType w:val="multilevel"/>
    <w:tmpl w:val="A844BC78"/>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32" w15:restartNumberingAfterBreak="0">
    <w:nsid w:val="694543F9"/>
    <w:multiLevelType w:val="multilevel"/>
    <w:tmpl w:val="BF6AD746"/>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3" w15:restartNumberingAfterBreak="0">
    <w:nsid w:val="6E13139B"/>
    <w:multiLevelType w:val="multilevel"/>
    <w:tmpl w:val="991EB146"/>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6F001F57"/>
    <w:multiLevelType w:val="multilevel"/>
    <w:tmpl w:val="F920F848"/>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70C87E71"/>
    <w:multiLevelType w:val="multilevel"/>
    <w:tmpl w:val="028E77C0"/>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73276BDB"/>
    <w:multiLevelType w:val="multilevel"/>
    <w:tmpl w:val="F69087FC"/>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37" w15:restartNumberingAfterBreak="0">
    <w:nsid w:val="753D673C"/>
    <w:multiLevelType w:val="multilevel"/>
    <w:tmpl w:val="6B00401E"/>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8" w15:restartNumberingAfterBreak="0">
    <w:nsid w:val="76C4062D"/>
    <w:multiLevelType w:val="multilevel"/>
    <w:tmpl w:val="2E3CFB8E"/>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9" w15:restartNumberingAfterBreak="0">
    <w:nsid w:val="777A4ACD"/>
    <w:multiLevelType w:val="multilevel"/>
    <w:tmpl w:val="AEF46570"/>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0" w15:restartNumberingAfterBreak="0">
    <w:nsid w:val="7A642220"/>
    <w:multiLevelType w:val="multilevel"/>
    <w:tmpl w:val="ADC027BC"/>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E6D621A"/>
    <w:multiLevelType w:val="multilevel"/>
    <w:tmpl w:val="A6C2FCC2"/>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7"/>
  </w:num>
  <w:num w:numId="2">
    <w:abstractNumId w:val="29"/>
  </w:num>
  <w:num w:numId="3">
    <w:abstractNumId w:val="28"/>
  </w:num>
  <w:num w:numId="4">
    <w:abstractNumId w:val="8"/>
  </w:num>
  <w:num w:numId="5">
    <w:abstractNumId w:val="35"/>
  </w:num>
  <w:num w:numId="6">
    <w:abstractNumId w:val="17"/>
  </w:num>
  <w:num w:numId="7">
    <w:abstractNumId w:val="32"/>
  </w:num>
  <w:num w:numId="8">
    <w:abstractNumId w:val="2"/>
  </w:num>
  <w:num w:numId="9">
    <w:abstractNumId w:val="6"/>
  </w:num>
  <w:num w:numId="10">
    <w:abstractNumId w:val="31"/>
  </w:num>
  <w:num w:numId="11">
    <w:abstractNumId w:val="41"/>
  </w:num>
  <w:num w:numId="12">
    <w:abstractNumId w:val="9"/>
  </w:num>
  <w:num w:numId="13">
    <w:abstractNumId w:val="3"/>
  </w:num>
  <w:num w:numId="14">
    <w:abstractNumId w:val="18"/>
  </w:num>
  <w:num w:numId="15">
    <w:abstractNumId w:val="20"/>
  </w:num>
  <w:num w:numId="16">
    <w:abstractNumId w:val="26"/>
  </w:num>
  <w:num w:numId="17">
    <w:abstractNumId w:val="5"/>
  </w:num>
  <w:num w:numId="18">
    <w:abstractNumId w:val="30"/>
  </w:num>
  <w:num w:numId="19">
    <w:abstractNumId w:val="40"/>
  </w:num>
  <w:num w:numId="20">
    <w:abstractNumId w:val="27"/>
  </w:num>
  <w:num w:numId="21">
    <w:abstractNumId w:val="21"/>
  </w:num>
  <w:num w:numId="22">
    <w:abstractNumId w:val="1"/>
  </w:num>
  <w:num w:numId="23">
    <w:abstractNumId w:val="15"/>
  </w:num>
  <w:num w:numId="24">
    <w:abstractNumId w:val="23"/>
  </w:num>
  <w:num w:numId="25">
    <w:abstractNumId w:val="37"/>
  </w:num>
  <w:num w:numId="26">
    <w:abstractNumId w:val="4"/>
  </w:num>
  <w:num w:numId="27">
    <w:abstractNumId w:val="19"/>
  </w:num>
  <w:num w:numId="28">
    <w:abstractNumId w:val="11"/>
  </w:num>
  <w:num w:numId="29">
    <w:abstractNumId w:val="13"/>
  </w:num>
  <w:num w:numId="30">
    <w:abstractNumId w:val="22"/>
  </w:num>
  <w:num w:numId="31">
    <w:abstractNumId w:val="16"/>
  </w:num>
  <w:num w:numId="32">
    <w:abstractNumId w:val="25"/>
  </w:num>
  <w:num w:numId="33">
    <w:abstractNumId w:val="33"/>
  </w:num>
  <w:num w:numId="34">
    <w:abstractNumId w:val="12"/>
  </w:num>
  <w:num w:numId="35">
    <w:abstractNumId w:val="38"/>
  </w:num>
  <w:num w:numId="36">
    <w:abstractNumId w:val="10"/>
  </w:num>
  <w:num w:numId="37">
    <w:abstractNumId w:val="39"/>
  </w:num>
  <w:num w:numId="38">
    <w:abstractNumId w:val="0"/>
  </w:num>
  <w:num w:numId="39">
    <w:abstractNumId w:val="36"/>
  </w:num>
  <w:num w:numId="40">
    <w:abstractNumId w:val="14"/>
  </w:num>
  <w:num w:numId="41">
    <w:abstractNumId w:val="34"/>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52CF1"/>
    <w:rsid w:val="00452CF1"/>
    <w:rsid w:val="004A7ED4"/>
    <w:rsid w:val="00D118AF"/>
    <w:rsid w:val="00F03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EBF49"/>
  <w15:docId w15:val="{5A6A71C7-AC6A-4CE7-9572-A143F03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pPr>
      <w:suppressAutoHyphens/>
    </w:pP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dc:description/>
  <cp:lastModifiedBy>User</cp:lastModifiedBy>
  <cp:revision>2</cp:revision>
  <cp:lastPrinted>2025-12-05T09:31:00Z</cp:lastPrinted>
  <dcterms:created xsi:type="dcterms:W3CDTF">2026-03-05T07:29:00Z</dcterms:created>
  <dcterms:modified xsi:type="dcterms:W3CDTF">2026-03-05T07:29:00Z</dcterms:modified>
</cp:coreProperties>
</file>