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5" w:type="dxa"/>
        <w:tblInd w:w="-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7"/>
        <w:gridCol w:w="381"/>
        <w:gridCol w:w="503"/>
        <w:gridCol w:w="1185"/>
        <w:gridCol w:w="363"/>
        <w:gridCol w:w="1184"/>
        <w:gridCol w:w="902"/>
        <w:gridCol w:w="532"/>
        <w:gridCol w:w="6"/>
        <w:gridCol w:w="325"/>
        <w:gridCol w:w="551"/>
        <w:gridCol w:w="558"/>
        <w:gridCol w:w="538"/>
        <w:gridCol w:w="290"/>
        <w:gridCol w:w="252"/>
        <w:gridCol w:w="650"/>
        <w:gridCol w:w="898"/>
        <w:gridCol w:w="780"/>
      </w:tblGrid>
      <w:tr w:rsidR="00212C1D" w14:paraId="5A1BC9C6" w14:textId="77777777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11225" w:type="dxa"/>
            <w:gridSpan w:val="1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D1FAF" w14:textId="77777777" w:rsidR="00212C1D" w:rsidRDefault="00C84F53">
            <w:pPr>
              <w:spacing w:line="940" w:lineRule="exact"/>
            </w:pPr>
            <w:r>
              <w:rPr>
                <w:rFonts w:ascii="標楷體" w:eastAsia="標楷體" w:hAnsi="標楷體"/>
                <w:b/>
                <w:bCs/>
                <w:spacing w:val="20"/>
                <w:szCs w:val="28"/>
              </w:rPr>
              <w:t>附表四</w:t>
            </w:r>
            <w:r>
              <w:rPr>
                <w:rFonts w:ascii="標楷體" w:eastAsia="標楷體" w:hAnsi="標楷體"/>
                <w:b/>
                <w:bCs/>
                <w:spacing w:val="20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bCs/>
                <w:spacing w:val="20"/>
                <w:sz w:val="28"/>
                <w:szCs w:val="28"/>
              </w:rPr>
              <w:t>桃園市</w:t>
            </w:r>
            <w:r>
              <w:rPr>
                <w:rFonts w:ascii="Wingdings 2" w:eastAsia="Wingdings 2" w:hAnsi="Wingdings 2" w:cs="Wingdings 2"/>
                <w:bCs/>
                <w:spacing w:val="20"/>
                <w:sz w:val="56"/>
                <w:szCs w:val="56"/>
                <w:eastAsianLayout w:id="-483249664" w:combine="1"/>
              </w:rPr>
              <w:t></w:t>
            </w:r>
            <w:r>
              <w:rPr>
                <w:rFonts w:ascii="標楷體" w:eastAsia="標楷體" w:hAnsi="標楷體"/>
                <w:bCs/>
                <w:spacing w:val="20"/>
                <w:sz w:val="52"/>
                <w:szCs w:val="56"/>
                <w:eastAsianLayout w:id="-483249664" w:combine="1"/>
              </w:rPr>
              <w:t>(</w:t>
            </w:r>
            <w:r>
              <w:rPr>
                <w:rFonts w:ascii="標楷體" w:eastAsia="標楷體" w:hAnsi="標楷體"/>
                <w:bCs/>
                <w:spacing w:val="20"/>
                <w:sz w:val="52"/>
                <w:szCs w:val="56"/>
                <w:eastAsianLayout w:id="-483249664" w:combine="1"/>
              </w:rPr>
              <w:t>校名</w:t>
            </w:r>
            <w:r>
              <w:rPr>
                <w:rFonts w:ascii="標楷體" w:eastAsia="標楷體" w:hAnsi="標楷體"/>
                <w:bCs/>
                <w:spacing w:val="20"/>
                <w:sz w:val="52"/>
                <w:szCs w:val="56"/>
                <w:eastAsianLayout w:id="-483249664" w:combine="1"/>
              </w:rPr>
              <w:t>)</w:t>
            </w:r>
            <w:r>
              <w:rPr>
                <w:rFonts w:ascii="標楷體" w:eastAsia="標楷體" w:hAnsi="標楷體"/>
                <w:bCs/>
                <w:spacing w:val="20"/>
                <w:sz w:val="56"/>
                <w:szCs w:val="56"/>
                <w:u w:val="single"/>
                <w:eastAsianLayout w:id="-483249664" w:combine="1"/>
              </w:rPr>
              <w:t xml:space="preserve">        </w:t>
            </w:r>
            <w:r>
              <w:rPr>
                <w:rFonts w:ascii="標楷體" w:eastAsia="標楷體" w:hAnsi="標楷體"/>
                <w:bCs/>
                <w:spacing w:val="20"/>
                <w:sz w:val="52"/>
                <w:szCs w:val="56"/>
                <w:u w:val="single"/>
                <w:eastAsianLayout w:id="-483249664" w:combine="1"/>
              </w:rPr>
              <w:t>附設</w:t>
            </w:r>
            <w:r>
              <w:rPr>
                <w:rFonts w:ascii="Wingdings 2" w:eastAsia="Wingdings 2" w:hAnsi="Wingdings 2" w:cs="Wingdings 2"/>
                <w:bCs/>
                <w:spacing w:val="20"/>
                <w:sz w:val="56"/>
                <w:szCs w:val="56"/>
                <w:eastAsianLayout w:id="-483249664" w:combine="1"/>
              </w:rPr>
              <w:t></w:t>
            </w:r>
            <w:r>
              <w:rPr>
                <w:rFonts w:ascii="標楷體" w:eastAsia="標楷體" w:hAnsi="標楷體"/>
                <w:bCs/>
                <w:spacing w:val="20"/>
                <w:sz w:val="52"/>
                <w:szCs w:val="56"/>
                <w:eastAsianLayout w:id="-483249664" w:combine="1"/>
              </w:rPr>
              <w:t>桃園市立</w:t>
            </w:r>
            <w:r>
              <w:rPr>
                <w:rFonts w:ascii="標楷體" w:eastAsia="標楷體" w:hAnsi="標楷體"/>
                <w:bCs/>
                <w:spacing w:val="20"/>
                <w:sz w:val="56"/>
                <w:szCs w:val="56"/>
                <w:u w:val="single"/>
                <w:eastAsianLayout w:id="-483249664" w:combine="1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pacing w:val="20"/>
                <w:sz w:val="28"/>
                <w:szCs w:val="28"/>
              </w:rPr>
              <w:t>幼兒園超額教師</w:t>
            </w:r>
            <w:r>
              <w:rPr>
                <w:rFonts w:ascii="標楷體" w:eastAsia="標楷體" w:hAnsi="標楷體"/>
                <w:bCs/>
                <w:spacing w:val="20"/>
                <w:sz w:val="28"/>
                <w:szCs w:val="28"/>
              </w:rPr>
              <w:t>市內</w:t>
            </w:r>
            <w:proofErr w:type="gramStart"/>
            <w:r>
              <w:rPr>
                <w:rFonts w:ascii="標楷體" w:eastAsia="標楷體" w:hAnsi="標楷體"/>
                <w:bCs/>
                <w:spacing w:val="20"/>
                <w:sz w:val="28"/>
                <w:szCs w:val="28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pacing w:val="20"/>
                <w:sz w:val="28"/>
                <w:szCs w:val="28"/>
              </w:rPr>
              <w:t>聘申請表</w:t>
            </w:r>
          </w:p>
          <w:p w14:paraId="7ED55B48" w14:textId="77777777" w:rsidR="00212C1D" w:rsidRDefault="00C84F53">
            <w:pPr>
              <w:spacing w:line="240" w:lineRule="exact"/>
              <w:jc w:val="both"/>
            </w:pP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網路填選認證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碼：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  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</w:rPr>
              <w:t xml:space="preserve">                              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中華民國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日填</w:t>
            </w:r>
            <w:proofErr w:type="gramEnd"/>
          </w:p>
        </w:tc>
      </w:tr>
      <w:tr w:rsidR="00212C1D" w14:paraId="2414C57E" w14:textId="7777777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88B11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姓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0"/>
              </w:rPr>
              <w:t>名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BF8BA" w14:textId="77777777" w:rsidR="00212C1D" w:rsidRDefault="00212C1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19A44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性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別</w:t>
            </w:r>
          </w:p>
        </w:tc>
        <w:tc>
          <w:tcPr>
            <w:tcW w:w="1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7D9FF" w14:textId="77777777" w:rsidR="00212C1D" w:rsidRDefault="00212C1D">
            <w:pPr>
              <w:ind w:firstLine="200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45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30DC9" w14:textId="77777777" w:rsidR="00212C1D" w:rsidRDefault="00C84F53">
            <w:pPr>
              <w:ind w:left="122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民國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0"/>
              </w:rPr>
              <w:t>日生</w:t>
            </w:r>
          </w:p>
        </w:tc>
      </w:tr>
      <w:tr w:rsidR="00212C1D" w14:paraId="6F4228E8" w14:textId="77777777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934B6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身分證字號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7FDF6" w14:textId="77777777" w:rsidR="00212C1D" w:rsidRDefault="00212C1D">
            <w:pPr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6AA05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最高學歷</w:t>
            </w:r>
          </w:p>
        </w:tc>
        <w:tc>
          <w:tcPr>
            <w:tcW w:w="2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571FB" w14:textId="77777777" w:rsidR="00212C1D" w:rsidRDefault="00212C1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2A73D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電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話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6AF25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學校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9EC12" w14:textId="77777777" w:rsidR="00212C1D" w:rsidRDefault="00212C1D">
            <w:pPr>
              <w:ind w:firstLine="200"/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212C1D" w14:paraId="1BE42637" w14:textId="77777777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8393A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現任教班別</w:t>
            </w:r>
          </w:p>
        </w:tc>
        <w:tc>
          <w:tcPr>
            <w:tcW w:w="20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8441C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□ </w:t>
            </w:r>
            <w:r>
              <w:rPr>
                <w:rFonts w:ascii="標楷體" w:eastAsia="標楷體" w:hAnsi="標楷體"/>
                <w:bCs/>
                <w:sz w:val="20"/>
              </w:rPr>
              <w:t>普通班</w:t>
            </w:r>
          </w:p>
          <w:p w14:paraId="15C99814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□ </w:t>
            </w:r>
            <w:r>
              <w:rPr>
                <w:rFonts w:ascii="標楷體" w:eastAsia="標楷體" w:hAnsi="標楷體"/>
                <w:bCs/>
                <w:sz w:val="20"/>
              </w:rPr>
              <w:t>特教</w:t>
            </w:r>
            <w:r>
              <w:rPr>
                <w:rFonts w:ascii="標楷體" w:eastAsia="標楷體" w:hAnsi="標楷體"/>
                <w:bCs/>
                <w:sz w:val="20"/>
              </w:rPr>
              <w:t>________</w:t>
            </w:r>
            <w:r>
              <w:rPr>
                <w:rFonts w:ascii="標楷體" w:eastAsia="標楷體" w:hAnsi="標楷體"/>
                <w:bCs/>
                <w:sz w:val="20"/>
              </w:rPr>
              <w:t>班</w:t>
            </w:r>
          </w:p>
        </w:tc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BE9B1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住址</w:t>
            </w:r>
          </w:p>
        </w:tc>
        <w:tc>
          <w:tcPr>
            <w:tcW w:w="405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10E82" w14:textId="77777777" w:rsidR="00212C1D" w:rsidRDefault="00212C1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65795" w14:textId="77777777" w:rsidR="00212C1D" w:rsidRDefault="00212C1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ADE7A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住家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59EA6" w14:textId="77777777" w:rsidR="00212C1D" w:rsidRDefault="00212C1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212C1D" w14:paraId="50E3E951" w14:textId="77777777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AD2A4" w14:textId="77777777" w:rsidR="00212C1D" w:rsidRDefault="00212C1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20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F9C12" w14:textId="77777777" w:rsidR="00212C1D" w:rsidRDefault="00212C1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324BF" w14:textId="77777777" w:rsidR="00212C1D" w:rsidRDefault="00212C1D">
            <w:pPr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405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594CB" w14:textId="77777777" w:rsidR="00212C1D" w:rsidRDefault="00212C1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A0EAE" w14:textId="77777777" w:rsidR="00212C1D" w:rsidRDefault="00212C1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54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2085E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手機</w:t>
            </w: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7F236" w14:textId="77777777" w:rsidR="00212C1D" w:rsidRDefault="00212C1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212C1D" w14:paraId="45E46603" w14:textId="77777777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3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AB140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初任日期</w:t>
            </w:r>
          </w:p>
        </w:tc>
        <w:tc>
          <w:tcPr>
            <w:tcW w:w="45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EC282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</w:t>
            </w:r>
            <w:r>
              <w:rPr>
                <w:rFonts w:ascii="標楷體" w:eastAsia="標楷體" w:hAnsi="標楷體"/>
                <w:bCs/>
                <w:sz w:val="20"/>
              </w:rPr>
              <w:t>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</w:t>
            </w:r>
            <w:r>
              <w:rPr>
                <w:rFonts w:ascii="標楷體" w:eastAsia="標楷體" w:hAnsi="標楷體"/>
                <w:bCs/>
                <w:sz w:val="20"/>
              </w:rPr>
              <w:t>日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8E266" w14:textId="77777777" w:rsidR="00212C1D" w:rsidRDefault="00C84F53">
            <w:pPr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現職到職日期</w:t>
            </w:r>
          </w:p>
        </w:tc>
        <w:tc>
          <w:tcPr>
            <w:tcW w:w="39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22F7B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日</w:t>
            </w:r>
          </w:p>
        </w:tc>
      </w:tr>
      <w:tr w:rsidR="00212C1D" w14:paraId="510FA788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32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A633E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教師資格</w:t>
            </w:r>
          </w:p>
          <w:p w14:paraId="032E3FC8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及</w:t>
            </w:r>
          </w:p>
          <w:p w14:paraId="2051919B" w14:textId="77777777" w:rsidR="00212C1D" w:rsidRDefault="00C84F53">
            <w:pPr>
              <w:jc w:val="center"/>
            </w:pPr>
            <w:r>
              <w:rPr>
                <w:rFonts w:ascii="標楷體" w:eastAsia="標楷體" w:hAnsi="標楷體"/>
                <w:bCs/>
                <w:sz w:val="20"/>
              </w:rPr>
              <w:t>證書字號</w:t>
            </w:r>
          </w:p>
        </w:tc>
        <w:tc>
          <w:tcPr>
            <w:tcW w:w="451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BB8C1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 □  </w:t>
            </w:r>
            <w:r>
              <w:rPr>
                <w:rFonts w:ascii="標楷體" w:eastAsia="標楷體" w:hAnsi="標楷體"/>
                <w:bCs/>
                <w:sz w:val="20"/>
              </w:rPr>
              <w:t>一般或特殊地區教師</w:t>
            </w:r>
          </w:p>
          <w:p w14:paraId="17FBC5F7" w14:textId="77777777" w:rsidR="00212C1D" w:rsidRDefault="00C84F53">
            <w:pPr>
              <w:ind w:left="200" w:hanging="200"/>
            </w:pP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字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號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66654" w14:textId="77777777" w:rsidR="00212C1D" w:rsidRDefault="00C84F53">
            <w:pPr>
              <w:widowControl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教師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介聘班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/</w:t>
            </w:r>
            <w:r>
              <w:rPr>
                <w:rFonts w:ascii="標楷體" w:eastAsia="標楷體" w:hAnsi="標楷體"/>
                <w:bCs/>
                <w:sz w:val="20"/>
              </w:rPr>
              <w:t>類別</w:t>
            </w:r>
          </w:p>
        </w:tc>
        <w:tc>
          <w:tcPr>
            <w:tcW w:w="4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076F1" w14:textId="77777777" w:rsidR="00212C1D" w:rsidRDefault="00C84F53">
            <w:pPr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 □  </w:t>
            </w:r>
            <w:r>
              <w:rPr>
                <w:rFonts w:ascii="標楷體" w:eastAsia="標楷體" w:hAnsi="標楷體"/>
                <w:bCs/>
                <w:sz w:val="20"/>
              </w:rPr>
              <w:t>普通班</w:t>
            </w:r>
          </w:p>
        </w:tc>
      </w:tr>
      <w:tr w:rsidR="00212C1D" w14:paraId="431BA05B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32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AFE25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4C74E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 □  </w:t>
            </w:r>
            <w:r>
              <w:rPr>
                <w:rFonts w:ascii="標楷體" w:eastAsia="標楷體" w:hAnsi="標楷體"/>
                <w:bCs/>
                <w:sz w:val="20"/>
              </w:rPr>
              <w:t>特殊教育教師</w:t>
            </w:r>
          </w:p>
          <w:p w14:paraId="792ECA75" w14:textId="77777777" w:rsidR="00212C1D" w:rsidRDefault="00C84F53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字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號</w:t>
            </w:r>
          </w:p>
        </w:tc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9E384" w14:textId="77777777" w:rsidR="00212C1D" w:rsidRDefault="00212C1D">
            <w:pPr>
              <w:widowControl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4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9FFEA" w14:textId="77777777" w:rsidR="00212C1D" w:rsidRDefault="00C84F53">
            <w:r>
              <w:rPr>
                <w:rFonts w:ascii="標楷體" w:eastAsia="標楷體" w:hAnsi="標楷體"/>
                <w:bCs/>
                <w:color w:val="FF0000"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□  </w:t>
            </w:r>
            <w:r>
              <w:rPr>
                <w:rFonts w:ascii="標楷體" w:eastAsia="標楷體" w:hAnsi="標楷體"/>
                <w:bCs/>
                <w:sz w:val="20"/>
              </w:rPr>
              <w:t>特殊教育身心障礙班</w:t>
            </w:r>
          </w:p>
        </w:tc>
      </w:tr>
      <w:tr w:rsidR="00212C1D" w14:paraId="1E46D1A2" w14:textId="7777777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38F90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項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目</w:t>
            </w:r>
          </w:p>
        </w:tc>
        <w:tc>
          <w:tcPr>
            <w:tcW w:w="5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74C3F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內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                             </w:t>
            </w:r>
            <w:r>
              <w:rPr>
                <w:rFonts w:ascii="標楷體" w:eastAsia="標楷體" w:hAnsi="標楷體"/>
                <w:bCs/>
                <w:sz w:val="20"/>
              </w:rPr>
              <w:t>容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4EAEB" w14:textId="77777777" w:rsidR="00212C1D" w:rsidRDefault="00C84F53">
            <w:pPr>
              <w:widowControl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標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準</w:t>
            </w:r>
            <w:proofErr w:type="gramEnd"/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537FF" w14:textId="77777777" w:rsidR="00212C1D" w:rsidRDefault="00C84F53">
            <w:pPr>
              <w:widowControl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自填</w:t>
            </w:r>
          </w:p>
          <w:p w14:paraId="173230F1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得分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C5853" w14:textId="77777777" w:rsidR="00212C1D" w:rsidRDefault="00C84F53">
            <w:pPr>
              <w:widowControl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>
              <w:rPr>
                <w:rFonts w:ascii="標楷體" w:eastAsia="標楷體" w:hAnsi="標楷體"/>
                <w:bCs/>
                <w:sz w:val="18"/>
                <w:szCs w:val="18"/>
              </w:rPr>
              <w:t>校長</w:t>
            </w:r>
            <w:r>
              <w:rPr>
                <w:rFonts w:ascii="標楷體" w:eastAsia="標楷體" w:hAnsi="標楷體"/>
                <w:bCs/>
                <w:sz w:val="18"/>
                <w:szCs w:val="18"/>
              </w:rPr>
              <w:t>/</w:t>
            </w:r>
            <w:r>
              <w:rPr>
                <w:rFonts w:ascii="標楷體" w:eastAsia="標楷體" w:hAnsi="標楷體"/>
                <w:bCs/>
                <w:sz w:val="18"/>
                <w:szCs w:val="18"/>
              </w:rPr>
              <w:t>園長</w:t>
            </w:r>
          </w:p>
          <w:p w14:paraId="522572FE" w14:textId="77777777" w:rsidR="00212C1D" w:rsidRDefault="00C84F53">
            <w:pPr>
              <w:jc w:val="center"/>
            </w:pPr>
            <w:r>
              <w:rPr>
                <w:rFonts w:ascii="標楷體" w:eastAsia="標楷體" w:hAnsi="標楷體"/>
                <w:bCs/>
                <w:sz w:val="18"/>
                <w:szCs w:val="18"/>
              </w:rPr>
              <w:t>核章</w:t>
            </w:r>
          </w:p>
        </w:tc>
        <w:tc>
          <w:tcPr>
            <w:tcW w:w="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96A72" w14:textId="77777777" w:rsidR="00212C1D" w:rsidRDefault="00C84F53">
            <w:pPr>
              <w:widowControl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核定</w:t>
            </w:r>
          </w:p>
          <w:p w14:paraId="413547AB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分數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B4410" w14:textId="77777777" w:rsidR="00212C1D" w:rsidRDefault="00C84F53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審查人</w:t>
            </w:r>
          </w:p>
          <w:p w14:paraId="2F3EFB98" w14:textId="77777777" w:rsidR="00212C1D" w:rsidRDefault="00C84F53">
            <w:pPr>
              <w:widowControl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簽章</w:t>
            </w:r>
          </w:p>
        </w:tc>
      </w:tr>
      <w:tr w:rsidR="00212C1D" w14:paraId="073DFDAD" w14:textId="77777777">
        <w:tblPrEx>
          <w:tblCellMar>
            <w:top w:w="0" w:type="dxa"/>
            <w:bottom w:w="0" w:type="dxa"/>
          </w:tblCellMar>
        </w:tblPrEx>
        <w:trPr>
          <w:trHeight w:val="1849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4FE68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資</w:t>
            </w:r>
          </w:p>
        </w:tc>
        <w:tc>
          <w:tcPr>
            <w:tcW w:w="5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0AB5A" w14:textId="77777777" w:rsidR="00212C1D" w:rsidRDefault="00C84F53"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在本校</w:t>
            </w:r>
            <w:r>
              <w:rPr>
                <w:rFonts w:ascii="標楷體" w:eastAsia="標楷體" w:hAnsi="標楷體"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</w:rPr>
              <w:t>一般、非山非市地區</w:t>
            </w:r>
            <w:r>
              <w:rPr>
                <w:rFonts w:ascii="標楷體" w:eastAsia="標楷體" w:hAnsi="標楷體"/>
                <w:bCs/>
                <w:sz w:val="20"/>
              </w:rPr>
              <w:t>)</w:t>
            </w:r>
            <w:r>
              <w:rPr>
                <w:rFonts w:ascii="標楷體" w:eastAsia="標楷體" w:hAnsi="標楷體"/>
                <w:bCs/>
                <w:sz w:val="20"/>
              </w:rPr>
              <w:t>連續服務積滿</w:t>
            </w:r>
            <w:r>
              <w:rPr>
                <w:rFonts w:ascii="標楷體" w:eastAsia="標楷體" w:hAnsi="標楷體"/>
                <w:bCs/>
                <w:sz w:val="20"/>
              </w:rPr>
              <w:t>_______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</w:p>
          <w:p w14:paraId="35BA9827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在本校</w:t>
            </w:r>
            <w:r>
              <w:rPr>
                <w:rFonts w:ascii="標楷體" w:eastAsia="標楷體" w:hAnsi="標楷體"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</w:rPr>
              <w:t>偏遠、特殊偏遠、極度偏遠地區</w:t>
            </w:r>
            <w:r>
              <w:rPr>
                <w:rFonts w:ascii="標楷體" w:eastAsia="標楷體" w:hAnsi="標楷體"/>
                <w:bCs/>
                <w:sz w:val="20"/>
              </w:rPr>
              <w:t>)</w:t>
            </w:r>
            <w:r>
              <w:rPr>
                <w:rFonts w:ascii="標楷體" w:eastAsia="標楷體" w:hAnsi="標楷體"/>
                <w:bCs/>
                <w:sz w:val="20"/>
              </w:rPr>
              <w:t>連續服務積</w:t>
            </w:r>
          </w:p>
          <w:p w14:paraId="526BDEC4" w14:textId="77777777" w:rsidR="00212C1D" w:rsidRDefault="00C84F53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滿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</w:p>
          <w:p w14:paraId="0F4DF3CD" w14:textId="77777777" w:rsidR="00212C1D" w:rsidRDefault="00C84F53">
            <w:pPr>
              <w:ind w:left="200" w:hanging="200"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3.94</w:t>
            </w:r>
            <w:r>
              <w:rPr>
                <w:rFonts w:ascii="標楷體" w:eastAsia="標楷體" w:hAnsi="標楷體"/>
                <w:bCs/>
                <w:sz w:val="20"/>
              </w:rPr>
              <w:t>學年（含）以前在本校</w:t>
            </w:r>
            <w:r>
              <w:rPr>
                <w:rFonts w:ascii="標楷體" w:eastAsia="標楷體" w:hAnsi="標楷體"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</w:rPr>
              <w:t>特殊偏遠地區</w:t>
            </w:r>
            <w:r>
              <w:rPr>
                <w:rFonts w:ascii="標楷體" w:eastAsia="標楷體" w:hAnsi="標楷體"/>
                <w:bCs/>
                <w:sz w:val="20"/>
              </w:rPr>
              <w:t>)</w:t>
            </w:r>
            <w:r>
              <w:rPr>
                <w:rFonts w:ascii="標楷體" w:eastAsia="標楷體" w:hAnsi="標楷體"/>
                <w:bCs/>
                <w:sz w:val="20"/>
              </w:rPr>
              <w:t>連續服務積滿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</w:p>
          <w:p w14:paraId="3C8EB6D8" w14:textId="77777777" w:rsidR="00212C1D" w:rsidRDefault="00C84F53">
            <w:pPr>
              <w:ind w:left="200" w:hanging="200"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4.95</w:t>
            </w:r>
            <w:r>
              <w:rPr>
                <w:rFonts w:ascii="標楷體" w:eastAsia="標楷體" w:hAnsi="標楷體"/>
                <w:bCs/>
                <w:sz w:val="20"/>
              </w:rPr>
              <w:t>學年（含）以後在本校</w:t>
            </w:r>
            <w:r>
              <w:rPr>
                <w:rFonts w:ascii="標楷體" w:eastAsia="標楷體" w:hAnsi="標楷體"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</w:rPr>
              <w:t>高義、光華、三光、巴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崚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)</w:t>
            </w:r>
            <w:r>
              <w:rPr>
                <w:rFonts w:ascii="標楷體" w:eastAsia="標楷體" w:hAnsi="標楷體"/>
                <w:bCs/>
                <w:sz w:val="20"/>
              </w:rPr>
              <w:t>連續服務積滿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095F39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/>
                <w:bCs/>
                <w:sz w:val="20"/>
              </w:rPr>
              <w:t>2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6496F6FB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/>
                <w:bCs/>
                <w:sz w:val="20"/>
              </w:rPr>
              <w:t>3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0E8DDCE5" w14:textId="77777777" w:rsidR="00212C1D" w:rsidRDefault="00212C1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14:paraId="735FEB45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/>
                <w:bCs/>
                <w:sz w:val="20"/>
              </w:rPr>
              <w:t>4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41D1AB1B" w14:textId="77777777" w:rsidR="00212C1D" w:rsidRDefault="00212C1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14:paraId="239DFA29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/>
                <w:bCs/>
                <w:sz w:val="20"/>
              </w:rPr>
              <w:t>4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2B814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CD884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B2688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1FC6F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212C1D" w14:paraId="6FD16327" w14:textId="77777777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99708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考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核</w:t>
            </w:r>
          </w:p>
        </w:tc>
        <w:tc>
          <w:tcPr>
            <w:tcW w:w="5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640F28" w14:textId="77777777" w:rsidR="00212C1D" w:rsidRDefault="00C84F53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本校歷年之考核（依「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公立高級中等以下學校教師成績考核辦法</w:t>
            </w:r>
            <w:r>
              <w:rPr>
                <w:rFonts w:ascii="標楷體" w:eastAsia="標楷體" w:hAnsi="標楷體"/>
                <w:bCs/>
                <w:sz w:val="20"/>
              </w:rPr>
              <w:t>」規定）</w:t>
            </w:r>
          </w:p>
          <w:p w14:paraId="55A6581B" w14:textId="77777777" w:rsidR="00212C1D" w:rsidRDefault="00C84F53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第四條第一項第一款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次</w:t>
            </w:r>
          </w:p>
          <w:p w14:paraId="698EF745" w14:textId="77777777" w:rsidR="00212C1D" w:rsidRDefault="00C84F53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第四條第一項第二款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次</w:t>
            </w:r>
          </w:p>
          <w:p w14:paraId="2CB10EC0" w14:textId="77777777" w:rsidR="00212C1D" w:rsidRDefault="00C84F53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3.</w:t>
            </w:r>
            <w:r>
              <w:rPr>
                <w:rFonts w:ascii="標楷體" w:eastAsia="標楷體" w:hAnsi="標楷體"/>
                <w:bCs/>
                <w:sz w:val="20"/>
              </w:rPr>
              <w:t>第四條第一項第三款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次</w:t>
            </w:r>
          </w:p>
          <w:p w14:paraId="1F8F98D2" w14:textId="77777777" w:rsidR="00212C1D" w:rsidRDefault="00212C1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66530" w14:textId="77777777" w:rsidR="00212C1D" w:rsidRDefault="00212C1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14:paraId="3BC4C56B" w14:textId="77777777" w:rsidR="00212C1D" w:rsidRDefault="00212C1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14:paraId="06D671B1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2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6BD44247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48FF99B9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10B938D5" w14:textId="77777777" w:rsidR="00212C1D" w:rsidRDefault="00C84F53">
            <w:pPr>
              <w:jc w:val="both"/>
            </w:pPr>
            <w:r>
              <w:rPr>
                <w:rFonts w:ascii="標楷體" w:eastAsia="標楷體" w:hAnsi="標楷體"/>
                <w:bCs/>
                <w:sz w:val="16"/>
                <w:szCs w:val="14"/>
              </w:rPr>
              <w:t>（另</w:t>
            </w:r>
            <w:proofErr w:type="gramStart"/>
            <w:r>
              <w:rPr>
                <w:rFonts w:ascii="標楷體" w:eastAsia="標楷體" w:hAnsi="標楷體"/>
                <w:bCs/>
                <w:sz w:val="16"/>
                <w:szCs w:val="14"/>
              </w:rPr>
              <w:t>予考</w:t>
            </w:r>
            <w:proofErr w:type="gramEnd"/>
            <w:r>
              <w:rPr>
                <w:rFonts w:ascii="標楷體" w:eastAsia="標楷體" w:hAnsi="標楷體"/>
                <w:bCs/>
                <w:sz w:val="16"/>
                <w:szCs w:val="14"/>
              </w:rPr>
              <w:t>核者</w:t>
            </w:r>
            <w:r>
              <w:rPr>
                <w:rFonts w:ascii="標楷體" w:eastAsia="標楷體" w:hAnsi="標楷體"/>
                <w:sz w:val="16"/>
                <w:szCs w:val="14"/>
              </w:rPr>
              <w:t>，依審核標準給予一半分數</w:t>
            </w:r>
            <w:r>
              <w:rPr>
                <w:rFonts w:ascii="標楷體" w:eastAsia="標楷體" w:hAnsi="標楷體"/>
                <w:bCs/>
                <w:sz w:val="16"/>
                <w:szCs w:val="14"/>
              </w:rPr>
              <w:t>）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60910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681CE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E9141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74726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212C1D" w14:paraId="7D685E96" w14:textId="77777777">
        <w:tblPrEx>
          <w:tblCellMar>
            <w:top w:w="0" w:type="dxa"/>
            <w:bottom w:w="0" w:type="dxa"/>
          </w:tblCellMar>
        </w:tblPrEx>
        <w:trPr>
          <w:cantSplit/>
          <w:trHeight w:val="1113"/>
        </w:trPr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5D404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獎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懲</w:t>
            </w:r>
          </w:p>
          <w:p w14:paraId="7C33793D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在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本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校</w:t>
            </w:r>
          </w:p>
          <w:p w14:paraId="5DBF068E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歷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平</w:t>
            </w:r>
          </w:p>
          <w:p w14:paraId="046B56EC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時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記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錄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24D57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獎</w:t>
            </w:r>
          </w:p>
        </w:tc>
        <w:tc>
          <w:tcPr>
            <w:tcW w:w="4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DBF85" w14:textId="77777777" w:rsidR="00212C1D" w:rsidRDefault="00C84F53">
            <w:pPr>
              <w:widowControl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獎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狀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紙</w:t>
            </w:r>
          </w:p>
          <w:p w14:paraId="1EF94502" w14:textId="77777777" w:rsidR="00212C1D" w:rsidRDefault="00C84F53">
            <w:pPr>
              <w:widowControl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嘉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獎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5BD92296" w14:textId="77777777" w:rsidR="00212C1D" w:rsidRDefault="00C84F53">
            <w:pPr>
              <w:widowControl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3.</w:t>
            </w:r>
            <w:r>
              <w:rPr>
                <w:rFonts w:ascii="標楷體" w:eastAsia="標楷體" w:hAnsi="標楷體"/>
                <w:bCs/>
                <w:sz w:val="20"/>
              </w:rPr>
              <w:t>記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功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3410AB8F" w14:textId="77777777" w:rsidR="00212C1D" w:rsidRDefault="00C84F53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4.</w:t>
            </w:r>
            <w:r>
              <w:rPr>
                <w:rFonts w:ascii="標楷體" w:eastAsia="標楷體" w:hAnsi="標楷體"/>
                <w:bCs/>
                <w:sz w:val="20"/>
              </w:rPr>
              <w:t>記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大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功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26955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每紙給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51DFE0A8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14BA73C3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3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4FF7B470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9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21A28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258D5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6B73A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FE95D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212C1D" w14:paraId="4C82D92F" w14:textId="77777777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19D79" w14:textId="77777777" w:rsidR="00212C1D" w:rsidRDefault="00212C1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303E5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懲</w:t>
            </w:r>
          </w:p>
        </w:tc>
        <w:tc>
          <w:tcPr>
            <w:tcW w:w="4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95955" w14:textId="77777777" w:rsidR="00212C1D" w:rsidRDefault="00C84F53">
            <w:pPr>
              <w:widowControl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申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誡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20A4F65C" w14:textId="77777777" w:rsidR="00212C1D" w:rsidRDefault="00C84F53">
            <w:pPr>
              <w:widowControl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記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過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738BF126" w14:textId="77777777" w:rsidR="00212C1D" w:rsidRDefault="00C84F53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3.</w:t>
            </w:r>
            <w:r>
              <w:rPr>
                <w:rFonts w:ascii="標楷體" w:eastAsia="標楷體" w:hAnsi="標楷體"/>
                <w:bCs/>
                <w:sz w:val="20"/>
              </w:rPr>
              <w:t>記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大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過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F34D1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每次減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0E8A1311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每次減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3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620A1E2F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每次減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9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4D4F4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A735A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80DF2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BFD58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212C1D" w14:paraId="21548E44" w14:textId="77777777">
        <w:tblPrEx>
          <w:tblCellMar>
            <w:top w:w="0" w:type="dxa"/>
            <w:bottom w:w="0" w:type="dxa"/>
          </w:tblCellMar>
        </w:tblPrEx>
        <w:trPr>
          <w:cantSplit/>
          <w:trHeight w:val="1322"/>
        </w:trPr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2AD1A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進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修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78DCB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研習</w:t>
            </w:r>
          </w:p>
        </w:tc>
        <w:tc>
          <w:tcPr>
            <w:tcW w:w="4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78C4D" w14:textId="77777777" w:rsidR="00212C1D" w:rsidRDefault="00C84F53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受訓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一週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以上未滿二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者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156E1AA6" w14:textId="77777777" w:rsidR="00212C1D" w:rsidRDefault="00C84F53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受訓二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以上未滿四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者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3C012061" w14:textId="77777777" w:rsidR="00212C1D" w:rsidRDefault="00C84F53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3.</w:t>
            </w:r>
            <w:r>
              <w:rPr>
                <w:rFonts w:ascii="標楷體" w:eastAsia="標楷體" w:hAnsi="標楷體"/>
                <w:bCs/>
                <w:sz w:val="20"/>
              </w:rPr>
              <w:t>受訓四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以上未滿十二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者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12440D6C" w14:textId="77777777" w:rsidR="00212C1D" w:rsidRDefault="00C84F53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4.</w:t>
            </w:r>
            <w:r>
              <w:rPr>
                <w:rFonts w:ascii="標楷體" w:eastAsia="標楷體" w:hAnsi="標楷體"/>
                <w:bCs/>
                <w:sz w:val="20"/>
              </w:rPr>
              <w:t>受訓十二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以上未滿六個月者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57C39617" w14:textId="77777777" w:rsidR="00212C1D" w:rsidRDefault="00C84F53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5.</w:t>
            </w:r>
            <w:r>
              <w:rPr>
                <w:rFonts w:ascii="標楷體" w:eastAsia="標楷體" w:hAnsi="標楷體"/>
                <w:bCs/>
                <w:sz w:val="20"/>
              </w:rPr>
              <w:t>受訓六個月以上者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1D07E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0.5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148826FA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464BF6F3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1.5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6B4D8F9B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2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198B2A84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2.5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AD183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453F9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658F1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ED52B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212C1D" w14:paraId="724CEBC2" w14:textId="77777777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290A8" w14:textId="77777777" w:rsidR="00212C1D" w:rsidRDefault="00212C1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46195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學分</w:t>
            </w:r>
          </w:p>
        </w:tc>
        <w:tc>
          <w:tcPr>
            <w:tcW w:w="4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08831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在教育部認定之大專院校進修，取得學分證明書或成績證明（成績單及進修學位學分證明書予以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採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計）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</w:p>
          <w:p w14:paraId="52658B54" w14:textId="77777777" w:rsidR="00212C1D" w:rsidRDefault="00C84F53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計進修取得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bCs/>
                <w:sz w:val="20"/>
              </w:rPr>
              <w:t>學分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EF2F4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每學分給</w:t>
            </w:r>
            <w:r>
              <w:rPr>
                <w:rFonts w:ascii="標楷體" w:eastAsia="標楷體" w:hAnsi="標楷體"/>
                <w:bCs/>
                <w:sz w:val="20"/>
              </w:rPr>
              <w:t>0.2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B4187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D8514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70A1C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BB6B4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212C1D" w14:paraId="1D3A1197" w14:textId="7777777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D5F8D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特殊事項</w:t>
            </w:r>
          </w:p>
        </w:tc>
        <w:tc>
          <w:tcPr>
            <w:tcW w:w="5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75142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服務於偏遠、特殊偏遠、極度偏遠地區學校者</w:t>
            </w:r>
          </w:p>
          <w:p w14:paraId="55050AD2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服務於高義、光華、三光、巴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崚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等學校者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CFCD2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加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2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7EFBD8A8" w14:textId="77777777" w:rsidR="00212C1D" w:rsidRDefault="00C84F53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加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4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3931A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F1FD7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55B50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CEE99" w14:textId="77777777" w:rsidR="00212C1D" w:rsidRDefault="00212C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212C1D" w14:paraId="0F1BAD70" w14:textId="77777777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7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19590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審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查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結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果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積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0"/>
              </w:rPr>
              <w:t>總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388A2" w14:textId="77777777" w:rsidR="00212C1D" w:rsidRDefault="00212C1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D8818" w14:textId="77777777" w:rsidR="00212C1D" w:rsidRDefault="00212C1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AC102" w14:textId="77777777" w:rsidR="00212C1D" w:rsidRDefault="00212C1D">
            <w:pPr>
              <w:spacing w:line="2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B3DB8" w14:textId="77777777" w:rsidR="00212C1D" w:rsidRDefault="00212C1D">
            <w:pPr>
              <w:spacing w:line="200" w:lineRule="exact"/>
              <w:ind w:left="541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212C1D" w14:paraId="399D9B8B" w14:textId="77777777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96340" w14:textId="77777777" w:rsidR="00212C1D" w:rsidRDefault="00C84F53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學校審查意見</w:t>
            </w:r>
          </w:p>
        </w:tc>
        <w:tc>
          <w:tcPr>
            <w:tcW w:w="90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1659E" w14:textId="77777777" w:rsidR="00212C1D" w:rsidRDefault="00C84F53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符合市內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聘各項規定且經審查確認非屬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教師法、國民中小學校長主任教師甄選儲訓及</w:t>
            </w:r>
            <w:proofErr w:type="gramStart"/>
            <w:r>
              <w:rPr>
                <w:rFonts w:ascii="標楷體" w:eastAsia="標楷體" w:hAnsi="標楷體"/>
                <w:bCs/>
                <w:sz w:val="20"/>
                <w:u w:val="single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  <w:u w:val="single"/>
              </w:rPr>
              <w:t>聘辦法規範不得申請</w:t>
            </w:r>
            <w:proofErr w:type="gramStart"/>
            <w:r>
              <w:rPr>
                <w:rFonts w:ascii="標楷體" w:eastAsia="標楷體" w:hAnsi="標楷體"/>
                <w:bCs/>
                <w:sz w:val="20"/>
                <w:u w:val="single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  <w:u w:val="single"/>
              </w:rPr>
              <w:t>聘之各款情事者</w:t>
            </w:r>
            <w:r>
              <w:rPr>
                <w:rFonts w:ascii="標楷體" w:eastAsia="標楷體" w:hAnsi="標楷體"/>
                <w:bCs/>
                <w:sz w:val="20"/>
              </w:rPr>
              <w:t>，同意其申請參加市內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聘。</w:t>
            </w:r>
          </w:p>
          <w:p w14:paraId="5764304B" w14:textId="77777777" w:rsidR="00212C1D" w:rsidRDefault="00C84F53">
            <w:pPr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</w:rPr>
              <w:t>人事人員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 xml:space="preserve">                  (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簽章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 xml:space="preserve">)             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校長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園長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)                      (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簽章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)</w:t>
            </w:r>
          </w:p>
        </w:tc>
      </w:tr>
      <w:tr w:rsidR="00212C1D" w14:paraId="6B4D9688" w14:textId="77777777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1225" w:type="dxa"/>
            <w:gridSpan w:val="18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4E55B" w14:textId="77777777" w:rsidR="00212C1D" w:rsidRDefault="00C84F53">
            <w:pPr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本人已自行確認符合申請資格，檢具之相關證明文件如有偽造、不實、或不符資格等情事，取消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聘資格。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                        </w:t>
            </w:r>
          </w:p>
          <w:p w14:paraId="2FBFC74D" w14:textId="77777777" w:rsidR="00212C1D" w:rsidRDefault="00C84F53">
            <w:pPr>
              <w:ind w:right="960"/>
              <w:jc w:val="center"/>
            </w:pPr>
            <w:r>
              <w:rPr>
                <w:rFonts w:ascii="標楷體" w:eastAsia="標楷體" w:hAnsi="標楷體"/>
                <w:bCs/>
              </w:rPr>
              <w:t xml:space="preserve">                             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申請人：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 (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簽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章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</w:tc>
      </w:tr>
    </w:tbl>
    <w:p w14:paraId="1A94DD23" w14:textId="77777777" w:rsidR="00212C1D" w:rsidRDefault="00212C1D">
      <w:pPr>
        <w:spacing w:line="20" w:lineRule="exact"/>
        <w:rPr>
          <w:rFonts w:ascii="標楷體" w:eastAsia="標楷體" w:hAnsi="標楷體"/>
          <w:sz w:val="22"/>
        </w:rPr>
      </w:pPr>
    </w:p>
    <w:sectPr w:rsidR="00212C1D">
      <w:footerReference w:type="default" r:id="rId6"/>
      <w:pgSz w:w="11907" w:h="16840"/>
      <w:pgMar w:top="171" w:right="454" w:bottom="142" w:left="454" w:header="284" w:footer="284" w:gutter="0"/>
      <w:cols w:space="720"/>
      <w:titlePg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94BB8" w14:textId="77777777" w:rsidR="00C84F53" w:rsidRDefault="00C84F53">
      <w:r>
        <w:separator/>
      </w:r>
    </w:p>
  </w:endnote>
  <w:endnote w:type="continuationSeparator" w:id="0">
    <w:p w14:paraId="33A376CF" w14:textId="77777777" w:rsidR="00C84F53" w:rsidRDefault="00C8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特毛楷">
    <w:charset w:val="00"/>
    <w:family w:val="modern"/>
    <w:pitch w:val="fixed"/>
  </w:font>
  <w:font w:name="華康中楷體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93C2" w14:textId="77777777" w:rsidR="00DA571B" w:rsidRDefault="00C84F53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16AD3592" w14:textId="77777777" w:rsidR="00DA571B" w:rsidRDefault="00C84F5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3DFEA" w14:textId="77777777" w:rsidR="00C84F53" w:rsidRDefault="00C84F53">
      <w:r>
        <w:rPr>
          <w:color w:val="000000"/>
        </w:rPr>
        <w:separator/>
      </w:r>
    </w:p>
  </w:footnote>
  <w:footnote w:type="continuationSeparator" w:id="0">
    <w:p w14:paraId="079CD943" w14:textId="77777777" w:rsidR="00C84F53" w:rsidRDefault="00C84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12C1D"/>
    <w:rsid w:val="00212C1D"/>
    <w:rsid w:val="0076380F"/>
    <w:rsid w:val="00C8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CED56"/>
  <w15:docId w15:val="{5A6A71C7-AC6A-4CE7-9572-A143F036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20" w:lineRule="exact"/>
      <w:ind w:left="1020"/>
    </w:pPr>
    <w:rPr>
      <w:rFonts w:ascii="標楷體" w:hAnsi="標楷體"/>
    </w:rPr>
  </w:style>
  <w:style w:type="paragraph" w:styleId="20">
    <w:name w:val="Body Text Indent 2"/>
    <w:basedOn w:val="a"/>
    <w:pPr>
      <w:ind w:left="1440" w:hanging="96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30">
    <w:name w:val="Body Text Indent 3"/>
    <w:basedOn w:val="a"/>
    <w:pPr>
      <w:ind w:left="1680"/>
    </w:pPr>
    <w:rPr>
      <w:rFonts w:eastAsia="超研澤特毛楷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customStyle="1" w:styleId="AA">
    <w:name w:val="AA"/>
    <w:basedOn w:val="a"/>
    <w:pPr>
      <w:spacing w:line="360" w:lineRule="atLeast"/>
    </w:pPr>
    <w:rPr>
      <w:rFonts w:eastAsia="華康中楷體"/>
      <w:kern w:val="0"/>
      <w:sz w:val="72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c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桃園縣九十年國民中小學教師介聘甄選工作籌備會會議記錄</dc:title>
  <dc:subject/>
  <dc:creator>青溪國中</dc:creator>
  <cp:lastModifiedBy>User</cp:lastModifiedBy>
  <cp:revision>2</cp:revision>
  <cp:lastPrinted>2019-04-19T08:37:00Z</cp:lastPrinted>
  <dcterms:created xsi:type="dcterms:W3CDTF">2026-03-06T00:50:00Z</dcterms:created>
  <dcterms:modified xsi:type="dcterms:W3CDTF">2026-03-06T00:50:00Z</dcterms:modified>
</cp:coreProperties>
</file>