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90"/>
        <w:gridCol w:w="271"/>
        <w:gridCol w:w="212"/>
        <w:gridCol w:w="1996"/>
        <w:gridCol w:w="395"/>
        <w:gridCol w:w="1027"/>
        <w:gridCol w:w="1152"/>
        <w:gridCol w:w="458"/>
        <w:gridCol w:w="834"/>
        <w:gridCol w:w="272"/>
        <w:gridCol w:w="96"/>
        <w:gridCol w:w="779"/>
        <w:gridCol w:w="50"/>
        <w:gridCol w:w="826"/>
        <w:gridCol w:w="1011"/>
        <w:gridCol w:w="926"/>
      </w:tblGrid>
      <w:tr w:rsidR="00BC3490" w14:paraId="33D1F89A" w14:textId="77777777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1381" w:type="dxa"/>
            <w:gridSpan w:val="1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13E19" w14:textId="77777777" w:rsidR="00BC3490" w:rsidRDefault="00D42D9B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b/>
                <w:bCs/>
              </w:rPr>
              <w:t>附表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8"/>
              </w:rPr>
              <w:t xml:space="preserve">              </w:t>
            </w:r>
            <w:r>
              <w:rPr>
                <w:rFonts w:ascii="標楷體" w:eastAsia="標楷體" w:hAnsi="標楷體" w:cs="標楷體"/>
                <w:bCs/>
                <w:sz w:val="28"/>
              </w:rPr>
              <w:t>桃園市</w:t>
            </w:r>
            <w:r>
              <w:rPr>
                <w:rFonts w:ascii="標楷體" w:eastAsia="標楷體" w:hAnsi="標楷體" w:cs="標楷體"/>
                <w:bCs/>
                <w:sz w:val="28"/>
                <w:u w:val="single"/>
              </w:rPr>
              <w:t xml:space="preserve">         </w:t>
            </w:r>
            <w:bookmarkStart w:id="0" w:name="_Hlk131090766"/>
            <w:r>
              <w:rPr>
                <w:rFonts w:ascii="標楷體" w:eastAsia="標楷體" w:hAnsi="標楷體" w:cs="標楷體"/>
                <w:b/>
                <w:bCs/>
                <w:sz w:val="28"/>
              </w:rPr>
              <w:t>國民小學教師</w:t>
            </w:r>
            <w:r>
              <w:rPr>
                <w:rFonts w:ascii="標楷體" w:eastAsia="標楷體" w:hAnsi="標楷體" w:cs="標楷體"/>
                <w:bCs/>
                <w:sz w:val="28"/>
              </w:rPr>
              <w:t>市內</w:t>
            </w:r>
            <w:proofErr w:type="gramStart"/>
            <w:r>
              <w:rPr>
                <w:rFonts w:ascii="標楷體" w:eastAsia="標楷體" w:hAnsi="標楷體" w:cs="標楷體"/>
                <w:bCs/>
                <w:sz w:val="28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8"/>
              </w:rPr>
              <w:t>聘申請表</w:t>
            </w:r>
            <w:bookmarkEnd w:id="0"/>
          </w:p>
          <w:p w14:paraId="54B80CDA" w14:textId="77777777" w:rsidR="00BC3490" w:rsidRDefault="00D42D9B">
            <w:pPr>
              <w:pStyle w:val="Standard"/>
              <w:spacing w:before="180" w:line="160" w:lineRule="exact"/>
              <w:jc w:val="both"/>
            </w:pP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網路填選認證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碼：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 w:cs="標楷體"/>
                <w:bCs/>
              </w:rPr>
              <w:t xml:space="preserve">        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中華民國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月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日填</w:t>
            </w:r>
            <w:proofErr w:type="gramEnd"/>
          </w:p>
        </w:tc>
      </w:tr>
      <w:tr w:rsidR="00BC3490" w14:paraId="68A1413F" w14:textId="77777777">
        <w:tblPrEx>
          <w:tblCellMar>
            <w:top w:w="0" w:type="dxa"/>
            <w:bottom w:w="0" w:type="dxa"/>
          </w:tblCellMar>
        </w:tblPrEx>
        <w:trPr>
          <w:trHeight w:val="225"/>
          <w:jc w:val="center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AEF3C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姓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名</w:t>
            </w:r>
          </w:p>
        </w:tc>
        <w:tc>
          <w:tcPr>
            <w:tcW w:w="2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F8889F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9DFB9A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性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別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CA137E" w14:textId="77777777" w:rsidR="00BC3490" w:rsidRDefault="00BC3490">
            <w:pPr>
              <w:pStyle w:val="Standard"/>
              <w:snapToGrid w:val="0"/>
              <w:ind w:firstLine="200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47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5AACBB" w14:textId="77777777" w:rsidR="00BC3490" w:rsidRDefault="00D42D9B">
            <w:pPr>
              <w:pStyle w:val="Standard"/>
              <w:ind w:left="122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民國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月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日生</w:t>
            </w:r>
          </w:p>
        </w:tc>
      </w:tr>
      <w:tr w:rsidR="00BC3490" w14:paraId="1F967642" w14:textId="77777777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0FA63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身分證字號</w:t>
            </w:r>
          </w:p>
        </w:tc>
        <w:tc>
          <w:tcPr>
            <w:tcW w:w="2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A25C09" w14:textId="77777777" w:rsidR="00BC3490" w:rsidRDefault="00BC3490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B1CEB0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最高學歷</w:t>
            </w: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5314DF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48E2C" w14:textId="77777777" w:rsidR="00BC3490" w:rsidRDefault="00D42D9B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電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  <w:sz w:val="20"/>
              </w:rPr>
              <w:t>話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DEFBB0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學校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6A5047" w14:textId="77777777" w:rsidR="00BC3490" w:rsidRDefault="00BC3490">
            <w:pPr>
              <w:pStyle w:val="Standard"/>
              <w:snapToGrid w:val="0"/>
              <w:ind w:firstLine="20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</w:tr>
      <w:tr w:rsidR="00BC3490" w14:paraId="2C4E7873" w14:textId="77777777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1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379DF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現任教班別</w:t>
            </w:r>
          </w:p>
        </w:tc>
        <w:tc>
          <w:tcPr>
            <w:tcW w:w="24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A74D2F" w14:textId="77777777" w:rsidR="00BC3490" w:rsidRDefault="00D42D9B">
            <w:pPr>
              <w:pStyle w:val="Standard"/>
              <w:spacing w:line="360" w:lineRule="exact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 w:cs="標楷體"/>
                <w:bCs/>
                <w:sz w:val="20"/>
              </w:rPr>
              <w:t>普通班</w:t>
            </w:r>
          </w:p>
          <w:p w14:paraId="6248D080" w14:textId="77777777" w:rsidR="00BC3490" w:rsidRDefault="00D42D9B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 w:cs="標楷體"/>
                <w:bCs/>
                <w:sz w:val="20"/>
              </w:rPr>
              <w:t>特教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班</w:t>
            </w:r>
          </w:p>
        </w:tc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73A2D5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住址</w:t>
            </w:r>
          </w:p>
        </w:tc>
        <w:tc>
          <w:tcPr>
            <w:tcW w:w="347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3A812C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7A4CE0" w14:textId="77777777" w:rsidR="00BC3490" w:rsidRDefault="00BC3490"/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E409B0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住家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547662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</w:tr>
      <w:tr w:rsidR="00BC3490" w14:paraId="36AFB256" w14:textId="7777777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0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FAE84" w14:textId="77777777" w:rsidR="00BC3490" w:rsidRDefault="00BC3490"/>
        </w:tc>
        <w:tc>
          <w:tcPr>
            <w:tcW w:w="24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86D685" w14:textId="77777777" w:rsidR="00BC3490" w:rsidRDefault="00BC3490"/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E07A9E" w14:textId="77777777" w:rsidR="00BC3490" w:rsidRDefault="00BC3490"/>
        </w:tc>
        <w:tc>
          <w:tcPr>
            <w:tcW w:w="34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CCD21E" w14:textId="77777777" w:rsidR="00BC3490" w:rsidRDefault="00BC3490"/>
        </w:tc>
        <w:tc>
          <w:tcPr>
            <w:tcW w:w="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A5B71E" w14:textId="77777777" w:rsidR="00BC3490" w:rsidRDefault="00BC3490"/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6EDB3B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手機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DD3E67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</w:tr>
      <w:tr w:rsidR="00BC3490" w14:paraId="10FE6B39" w14:textId="77777777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1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95A92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初任日期</w:t>
            </w:r>
          </w:p>
        </w:tc>
        <w:tc>
          <w:tcPr>
            <w:tcW w:w="5053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F457E6" w14:textId="77777777" w:rsidR="00BC3490" w:rsidRDefault="00D42D9B">
            <w:pPr>
              <w:pStyle w:val="Standard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月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日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DCE99F" w14:textId="77777777" w:rsidR="00BC3490" w:rsidRDefault="00D42D9B">
            <w:pPr>
              <w:pStyle w:val="Standard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現職到職日期</w:t>
            </w:r>
          </w:p>
        </w:tc>
        <w:tc>
          <w:tcPr>
            <w:tcW w:w="3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FB5526" w14:textId="77777777" w:rsidR="00BC3490" w:rsidRDefault="00D42D9B">
            <w:pPr>
              <w:pStyle w:val="Standard"/>
              <w:ind w:left="137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月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日</w:t>
            </w:r>
          </w:p>
        </w:tc>
      </w:tr>
      <w:tr w:rsidR="00BC3490" w14:paraId="6FAC2C66" w14:textId="77777777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10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42A13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教師證書</w:t>
            </w:r>
          </w:p>
          <w:p w14:paraId="1CAECF81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字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  <w:sz w:val="20"/>
              </w:rPr>
              <w:t>號</w:t>
            </w:r>
          </w:p>
        </w:tc>
        <w:tc>
          <w:tcPr>
            <w:tcW w:w="505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5B4EF8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 w:cs="標楷體"/>
                <w:bCs/>
                <w:sz w:val="20"/>
              </w:rPr>
              <w:t>一般或特殊地區教師</w:t>
            </w:r>
          </w:p>
          <w:p w14:paraId="3EF16865" w14:textId="77777777" w:rsidR="00BC3490" w:rsidRDefault="00D42D9B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字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號</w:t>
            </w:r>
          </w:p>
        </w:tc>
        <w:tc>
          <w:tcPr>
            <w:tcW w:w="5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3EBE89" w14:textId="77777777" w:rsidR="00BC3490" w:rsidRDefault="00D42D9B">
            <w:pPr>
              <w:pStyle w:val="Standard"/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□ </w:t>
            </w:r>
            <w:r>
              <w:rPr>
                <w:rFonts w:ascii="標楷體" w:eastAsia="標楷體" w:hAnsi="標楷體" w:cs="標楷體"/>
                <w:bCs/>
                <w:sz w:val="20"/>
              </w:rPr>
              <w:t>特殊教育教師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 w:cs="標楷體"/>
                <w:bCs/>
                <w:sz w:val="20"/>
              </w:rPr>
              <w:t>資優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字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號</w:t>
            </w:r>
          </w:p>
          <w:p w14:paraId="5820716C" w14:textId="77777777" w:rsidR="00BC3490" w:rsidRDefault="00D42D9B">
            <w:pPr>
              <w:pStyle w:val="Standard"/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         □ </w:t>
            </w:r>
            <w:r>
              <w:rPr>
                <w:rFonts w:ascii="標楷體" w:eastAsia="標楷體" w:hAnsi="標楷體" w:cs="標楷體"/>
                <w:bCs/>
                <w:sz w:val="20"/>
              </w:rPr>
              <w:t>身障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字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號</w:t>
            </w:r>
          </w:p>
        </w:tc>
      </w:tr>
      <w:tr w:rsidR="00BC3490" w14:paraId="5C2D69A0" w14:textId="77777777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1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4209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教師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聘</w:t>
            </w:r>
          </w:p>
          <w:p w14:paraId="45622C36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班</w:t>
            </w:r>
            <w:r>
              <w:rPr>
                <w:rFonts w:ascii="標楷體" w:eastAsia="標楷體" w:hAnsi="標楷體" w:cs="標楷體"/>
                <w:bCs/>
                <w:sz w:val="20"/>
              </w:rPr>
              <w:t>/</w:t>
            </w:r>
            <w:r>
              <w:rPr>
                <w:rFonts w:ascii="標楷體" w:eastAsia="標楷體" w:hAnsi="標楷體" w:cs="標楷體"/>
                <w:bCs/>
                <w:sz w:val="20"/>
              </w:rPr>
              <w:t>類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別</w:t>
            </w:r>
          </w:p>
        </w:tc>
        <w:tc>
          <w:tcPr>
            <w:tcW w:w="50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6DE65" w14:textId="77777777" w:rsidR="00BC3490" w:rsidRDefault="00D42D9B">
            <w:pPr>
              <w:pStyle w:val="Standard"/>
              <w:spacing w:line="240" w:lineRule="exact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一般或特殊地區</w:t>
            </w:r>
          </w:p>
          <w:p w14:paraId="53CEAD2B" w14:textId="77777777" w:rsidR="00BC3490" w:rsidRDefault="00D42D9B">
            <w:pPr>
              <w:pStyle w:val="Standard"/>
              <w:spacing w:line="240" w:lineRule="exact"/>
              <w:ind w:firstLine="100"/>
            </w:pP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普通班：</w:t>
            </w: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一般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□</w:t>
            </w:r>
            <w:r>
              <w:rPr>
                <w:rFonts w:ascii="標楷體" w:eastAsia="標楷體" w:hAnsi="標楷體" w:cs="標楷體"/>
                <w:bCs/>
                <w:sz w:val="20"/>
              </w:rPr>
              <w:t>加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英語專長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□</w:t>
            </w:r>
            <w:r>
              <w:rPr>
                <w:rFonts w:ascii="標楷體" w:eastAsia="標楷體" w:hAnsi="標楷體" w:cs="標楷體"/>
                <w:bCs/>
                <w:sz w:val="20"/>
              </w:rPr>
              <w:t>行政專長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  </w:t>
            </w:r>
          </w:p>
          <w:p w14:paraId="3AD63AB7" w14:textId="77777777" w:rsidR="00BC3490" w:rsidRDefault="00D42D9B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    □</w:t>
            </w:r>
            <w:r>
              <w:rPr>
                <w:rFonts w:ascii="標楷體" w:eastAsia="標楷體" w:hAnsi="標楷體" w:cs="標楷體"/>
                <w:bCs/>
                <w:sz w:val="20"/>
              </w:rPr>
              <w:t>原住民族籍教師</w:t>
            </w:r>
          </w:p>
          <w:p w14:paraId="47974E21" w14:textId="77777777" w:rsidR="00BC3490" w:rsidRDefault="00D42D9B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□</w:t>
            </w:r>
            <w:r>
              <w:rPr>
                <w:rFonts w:ascii="標楷體" w:eastAsia="標楷體" w:hAnsi="標楷體" w:cs="標楷體"/>
                <w:bCs/>
                <w:sz w:val="20"/>
              </w:rPr>
              <w:t>專任輔導教師</w:t>
            </w:r>
          </w:p>
          <w:p w14:paraId="129D250D" w14:textId="77777777" w:rsidR="00BC3490" w:rsidRDefault="00D42D9B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□</w:t>
            </w:r>
            <w:r>
              <w:rPr>
                <w:rFonts w:ascii="標楷體" w:eastAsia="標楷體" w:hAnsi="標楷體" w:cs="標楷體"/>
                <w:bCs/>
                <w:sz w:val="20"/>
              </w:rPr>
              <w:t>藝術才能班：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□ </w:t>
            </w:r>
            <w:r>
              <w:rPr>
                <w:rFonts w:ascii="標楷體" w:eastAsia="標楷體" w:hAnsi="標楷體" w:cs="標楷體"/>
                <w:bCs/>
                <w:sz w:val="20"/>
              </w:rPr>
              <w:t>舞蹈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□</w:t>
            </w:r>
            <w:r>
              <w:rPr>
                <w:rFonts w:ascii="標楷體" w:eastAsia="標楷體" w:hAnsi="標楷體" w:cs="標楷體"/>
                <w:bCs/>
                <w:sz w:val="20"/>
              </w:rPr>
              <w:t>音樂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□</w:t>
            </w:r>
            <w:r>
              <w:rPr>
                <w:rFonts w:ascii="標楷體" w:eastAsia="標楷體" w:hAnsi="標楷體" w:cs="標楷體"/>
                <w:bCs/>
                <w:sz w:val="20"/>
              </w:rPr>
              <w:t>美術</w:t>
            </w:r>
          </w:p>
        </w:tc>
        <w:tc>
          <w:tcPr>
            <w:tcW w:w="5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A32E21" w14:textId="77777777" w:rsidR="00BC3490" w:rsidRDefault="00D42D9B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□ </w:t>
            </w:r>
            <w:r>
              <w:rPr>
                <w:rFonts w:ascii="標楷體" w:eastAsia="標楷體" w:hAnsi="標楷體" w:cs="標楷體"/>
                <w:bCs/>
                <w:sz w:val="20"/>
              </w:rPr>
              <w:t>特殊教育身心障礙班</w:t>
            </w:r>
          </w:p>
        </w:tc>
      </w:tr>
      <w:tr w:rsidR="00BC3490" w14:paraId="5847DC97" w14:textId="77777777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107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9FD75" w14:textId="77777777" w:rsidR="00BC3490" w:rsidRDefault="00BC3490"/>
        </w:tc>
        <w:tc>
          <w:tcPr>
            <w:tcW w:w="5053" w:type="dxa"/>
            <w:gridSpan w:val="6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D65A5" w14:textId="77777777" w:rsidR="00BC3490" w:rsidRDefault="00BC3490"/>
        </w:tc>
        <w:tc>
          <w:tcPr>
            <w:tcW w:w="5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F1333E" w14:textId="77777777" w:rsidR="00BC3490" w:rsidRDefault="00D42D9B">
            <w:pPr>
              <w:pStyle w:val="Standard"/>
              <w:numPr>
                <w:ilvl w:val="0"/>
                <w:numId w:val="3"/>
              </w:numPr>
              <w:spacing w:line="240" w:lineRule="atLeast"/>
            </w:pPr>
            <w:r>
              <w:rPr>
                <w:rFonts w:ascii="標楷體" w:eastAsia="標楷體" w:hAnsi="標楷體" w:cs="標楷體"/>
                <w:bCs/>
                <w:sz w:val="20"/>
              </w:rPr>
              <w:t>特殊教育資賦優異班</w:t>
            </w:r>
          </w:p>
        </w:tc>
      </w:tr>
      <w:tr w:rsidR="00BC3490" w14:paraId="2224A064" w14:textId="77777777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7E66B7D" w14:textId="77777777" w:rsidR="00BC3490" w:rsidRDefault="00D42D9B">
            <w:pPr>
              <w:pStyle w:val="Default"/>
              <w:ind w:left="113" w:right="113"/>
              <w:jc w:val="center"/>
            </w:pPr>
            <w:r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一般</w:t>
            </w:r>
            <w:r>
              <w:rPr>
                <w:bCs/>
                <w:sz w:val="20"/>
              </w:rPr>
              <w:t>)</w:t>
            </w:r>
          </w:p>
          <w:p w14:paraId="3DB6840F" w14:textId="77777777" w:rsidR="00BC3490" w:rsidRDefault="00D42D9B">
            <w:pPr>
              <w:pStyle w:val="Default"/>
              <w:ind w:left="113" w:right="113"/>
              <w:jc w:val="center"/>
            </w:pPr>
            <w:r>
              <w:rPr>
                <w:bCs/>
                <w:sz w:val="20"/>
              </w:rPr>
              <w:t>普通班</w:t>
            </w:r>
          </w:p>
        </w:tc>
        <w:tc>
          <w:tcPr>
            <w:tcW w:w="55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F511A3" w14:textId="77777777" w:rsidR="00BC3490" w:rsidRDefault="00D42D9B">
            <w:pPr>
              <w:pStyle w:val="Default"/>
            </w:pPr>
            <w:r>
              <w:rPr>
                <w:sz w:val="20"/>
                <w:szCs w:val="20"/>
              </w:rPr>
              <w:t>★</w:t>
            </w:r>
            <w:bookmarkStart w:id="1" w:name="_Hlk131090930"/>
            <w:r>
              <w:rPr>
                <w:sz w:val="20"/>
                <w:szCs w:val="20"/>
              </w:rPr>
              <w:t>取得原住民族語能力認證中高級以上能力證明，申請優先單調</w:t>
            </w:r>
            <w:proofErr w:type="gramStart"/>
            <w:r>
              <w:rPr>
                <w:sz w:val="20"/>
                <w:szCs w:val="20"/>
              </w:rPr>
              <w:t>介聘至</w:t>
            </w:r>
            <w:proofErr w:type="gramEnd"/>
            <w:r>
              <w:rPr>
                <w:sz w:val="20"/>
                <w:szCs w:val="20"/>
              </w:rPr>
              <w:t>原住民重點學校</w:t>
            </w:r>
            <w:bookmarkEnd w:id="1"/>
            <w:r>
              <w:rPr>
                <w:sz w:val="20"/>
                <w:szCs w:val="20"/>
              </w:rPr>
              <w:t>。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25A0D" w14:textId="77777777" w:rsidR="00BC3490" w:rsidRDefault="00D42D9B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申請人</w:t>
            </w: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同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  <w:sz w:val="20"/>
              </w:rPr>
              <w:t>意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</w:t>
            </w:r>
          </w:p>
          <w:p w14:paraId="1E359BA3" w14:textId="77777777" w:rsidR="00BC3490" w:rsidRDefault="00D42D9B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申請人</w:t>
            </w: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不同意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A079CF" w14:textId="77777777" w:rsidR="00BC3490" w:rsidRDefault="00D42D9B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自我檢核</w:t>
            </w:r>
          </w:p>
          <w:p w14:paraId="6C6DB983" w14:textId="77777777" w:rsidR="00BC3490" w:rsidRDefault="00D42D9B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符合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72C316" w14:textId="77777777" w:rsidR="00BC3490" w:rsidRDefault="00D42D9B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校長檢核</w:t>
            </w: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符合</w:t>
            </w:r>
          </w:p>
        </w:tc>
        <w:tc>
          <w:tcPr>
            <w:tcW w:w="19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B2FD6D" w14:textId="77777777" w:rsidR="00BC3490" w:rsidRDefault="00D42D9B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審查人檢核</w:t>
            </w:r>
          </w:p>
          <w:p w14:paraId="6EB14803" w14:textId="77777777" w:rsidR="00BC3490" w:rsidRDefault="00D42D9B">
            <w:pPr>
              <w:pStyle w:val="Standard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符合</w:t>
            </w:r>
          </w:p>
        </w:tc>
      </w:tr>
      <w:tr w:rsidR="00BC3490" w14:paraId="23027E27" w14:textId="77777777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229D532" w14:textId="77777777" w:rsidR="00BC3490" w:rsidRDefault="00BC3490"/>
        </w:tc>
        <w:tc>
          <w:tcPr>
            <w:tcW w:w="55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E4DA32" w14:textId="77777777" w:rsidR="00BC3490" w:rsidRDefault="00D42D9B">
            <w:pPr>
              <w:pStyle w:val="Default"/>
            </w:pPr>
            <w:r>
              <w:rPr>
                <w:sz w:val="20"/>
                <w:szCs w:val="20"/>
              </w:rPr>
              <w:t>★</w:t>
            </w:r>
            <w:bookmarkStart w:id="2" w:name="_Hlk131090964"/>
            <w:r>
              <w:rPr>
                <w:sz w:val="20"/>
                <w:szCs w:val="20"/>
              </w:rPr>
              <w:t>取得客語能力認證中高級以上能力證明，申請優先單調</w:t>
            </w:r>
            <w:proofErr w:type="gramStart"/>
            <w:r>
              <w:rPr>
                <w:sz w:val="20"/>
                <w:szCs w:val="20"/>
              </w:rPr>
              <w:t>介聘至</w:t>
            </w:r>
            <w:proofErr w:type="gramEnd"/>
            <w:r>
              <w:rPr>
                <w:sz w:val="20"/>
                <w:szCs w:val="20"/>
              </w:rPr>
              <w:t>客家人口達二分之一以上之鄉（鎮、市、區）之國民小學</w:t>
            </w:r>
            <w:bookmarkEnd w:id="2"/>
            <w:r>
              <w:rPr>
                <w:sz w:val="20"/>
                <w:szCs w:val="20"/>
              </w:rPr>
              <w:t>。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393E4" w14:textId="77777777" w:rsidR="00BC3490" w:rsidRDefault="00D42D9B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申請人</w:t>
            </w: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同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  <w:sz w:val="20"/>
              </w:rPr>
              <w:t>意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</w:t>
            </w:r>
          </w:p>
          <w:p w14:paraId="179D88F8" w14:textId="77777777" w:rsidR="00BC3490" w:rsidRDefault="00D42D9B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申請人</w:t>
            </w: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不同意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9C3E61" w14:textId="77777777" w:rsidR="00BC3490" w:rsidRDefault="00D42D9B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自我檢核</w:t>
            </w:r>
          </w:p>
          <w:p w14:paraId="3211D021" w14:textId="77777777" w:rsidR="00BC3490" w:rsidRDefault="00D42D9B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符合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6A4100" w14:textId="77777777" w:rsidR="00BC3490" w:rsidRDefault="00D42D9B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校長檢核</w:t>
            </w: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符合</w:t>
            </w:r>
          </w:p>
        </w:tc>
        <w:tc>
          <w:tcPr>
            <w:tcW w:w="19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4C93FD" w14:textId="77777777" w:rsidR="00BC3490" w:rsidRDefault="00D42D9B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審查人檢核</w:t>
            </w:r>
          </w:p>
          <w:p w14:paraId="0FD61579" w14:textId="77777777" w:rsidR="00BC3490" w:rsidRDefault="00D42D9B">
            <w:pPr>
              <w:pStyle w:val="Standard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符合</w:t>
            </w:r>
          </w:p>
        </w:tc>
      </w:tr>
      <w:tr w:rsidR="00BC3490" w14:paraId="4D7827AD" w14:textId="77777777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E64AD" w14:textId="77777777" w:rsidR="00BC3490" w:rsidRDefault="00D42D9B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項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sz w:val="20"/>
              </w:rPr>
              <w:t>目</w:t>
            </w:r>
          </w:p>
        </w:tc>
        <w:tc>
          <w:tcPr>
            <w:tcW w:w="5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5917C5" w14:textId="77777777" w:rsidR="00BC3490" w:rsidRDefault="00D42D9B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內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       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容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F188A8" w14:textId="77777777" w:rsidR="00BC3490" w:rsidRDefault="00D42D9B">
            <w:pPr>
              <w:pStyle w:val="Standard"/>
              <w:widowControl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標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準</w:t>
            </w:r>
            <w:proofErr w:type="gramEnd"/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144F53" w14:textId="77777777" w:rsidR="00BC3490" w:rsidRDefault="00D42D9B">
            <w:pPr>
              <w:pStyle w:val="Standard"/>
              <w:widowControl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自填</w:t>
            </w:r>
          </w:p>
          <w:p w14:paraId="65340921" w14:textId="77777777" w:rsidR="00BC3490" w:rsidRDefault="00D42D9B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得分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4F18FF" w14:textId="77777777" w:rsidR="00BC3490" w:rsidRDefault="00D42D9B">
            <w:pPr>
              <w:pStyle w:val="Standard"/>
              <w:widowControl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校長</w:t>
            </w:r>
          </w:p>
          <w:p w14:paraId="2D7EB898" w14:textId="77777777" w:rsidR="00BC3490" w:rsidRDefault="00D42D9B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核章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7C5D68" w14:textId="77777777" w:rsidR="00BC3490" w:rsidRDefault="00D42D9B">
            <w:pPr>
              <w:pStyle w:val="Standard"/>
              <w:widowControl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核定</w:t>
            </w:r>
          </w:p>
          <w:p w14:paraId="4B1855D8" w14:textId="77777777" w:rsidR="00BC3490" w:rsidRDefault="00D42D9B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分數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A20B11" w14:textId="77777777" w:rsidR="00BC3490" w:rsidRDefault="00D42D9B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審查人</w:t>
            </w:r>
          </w:p>
          <w:p w14:paraId="068F95F2" w14:textId="77777777" w:rsidR="00BC3490" w:rsidRDefault="00D42D9B">
            <w:pPr>
              <w:pStyle w:val="Standard"/>
              <w:widowControl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簽章</w:t>
            </w:r>
          </w:p>
        </w:tc>
      </w:tr>
      <w:tr w:rsidR="00BC3490" w14:paraId="670424D8" w14:textId="77777777">
        <w:tblPrEx>
          <w:tblCellMar>
            <w:top w:w="0" w:type="dxa"/>
            <w:bottom w:w="0" w:type="dxa"/>
          </w:tblCellMar>
        </w:tblPrEx>
        <w:trPr>
          <w:trHeight w:val="1499"/>
          <w:jc w:val="center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6EB9F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sz w:val="20"/>
              </w:rPr>
              <w:t>資</w:t>
            </w:r>
          </w:p>
        </w:tc>
        <w:tc>
          <w:tcPr>
            <w:tcW w:w="5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D9E915" w14:textId="77777777" w:rsidR="00BC3490" w:rsidRDefault="00D42D9B">
            <w:pPr>
              <w:pStyle w:val="Standard"/>
              <w:ind w:left="200" w:hanging="200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1.</w:t>
            </w:r>
            <w:r>
              <w:rPr>
                <w:rFonts w:ascii="標楷體" w:eastAsia="標楷體" w:hAnsi="標楷體" w:cs="標楷體"/>
                <w:bCs/>
                <w:sz w:val="20"/>
              </w:rPr>
              <w:t>在本校</w:t>
            </w:r>
            <w:r>
              <w:rPr>
                <w:rFonts w:ascii="標楷體" w:eastAsia="標楷體" w:hAnsi="標楷體" w:cs="標楷體"/>
                <w:bCs/>
                <w:sz w:val="20"/>
              </w:rPr>
              <w:t>(</w:t>
            </w:r>
            <w:r>
              <w:rPr>
                <w:rFonts w:ascii="標楷體" w:eastAsia="標楷體" w:hAnsi="標楷體" w:cs="標楷體"/>
                <w:bCs/>
                <w:sz w:val="20"/>
              </w:rPr>
              <w:t>一般、非山非市地區</w:t>
            </w:r>
            <w:r>
              <w:rPr>
                <w:rFonts w:ascii="標楷體" w:eastAsia="標楷體" w:hAnsi="標楷體" w:cs="標楷體"/>
                <w:bCs/>
                <w:sz w:val="20"/>
              </w:rPr>
              <w:t>)</w:t>
            </w:r>
            <w:r>
              <w:rPr>
                <w:rFonts w:ascii="標楷體" w:eastAsia="標楷體" w:hAnsi="標楷體" w:cs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</w:t>
            </w:r>
          </w:p>
          <w:p w14:paraId="17CFBEEC" w14:textId="77777777" w:rsidR="00BC3490" w:rsidRDefault="00D42D9B">
            <w:pPr>
              <w:pStyle w:val="Standard"/>
              <w:ind w:left="200" w:hanging="200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2.</w:t>
            </w:r>
            <w:r>
              <w:rPr>
                <w:rFonts w:ascii="標楷體" w:eastAsia="標楷體" w:hAnsi="標楷體" w:cs="標楷體"/>
                <w:bCs/>
                <w:sz w:val="20"/>
              </w:rPr>
              <w:t>在本校</w:t>
            </w:r>
            <w:r>
              <w:rPr>
                <w:rFonts w:ascii="標楷體" w:eastAsia="標楷體" w:hAnsi="標楷體" w:cs="標楷體"/>
                <w:bCs/>
                <w:sz w:val="20"/>
              </w:rPr>
              <w:t>(</w:t>
            </w:r>
            <w:r>
              <w:rPr>
                <w:rFonts w:ascii="標楷體" w:eastAsia="標楷體" w:hAnsi="標楷體" w:cs="標楷體"/>
                <w:bCs/>
                <w:sz w:val="20"/>
              </w:rPr>
              <w:t>偏遠、特殊偏遠、極度偏遠地區</w:t>
            </w:r>
            <w:r>
              <w:rPr>
                <w:rFonts w:ascii="標楷體" w:eastAsia="標楷體" w:hAnsi="標楷體" w:cs="標楷體"/>
                <w:bCs/>
                <w:sz w:val="20"/>
              </w:rPr>
              <w:t>)</w:t>
            </w:r>
            <w:r>
              <w:rPr>
                <w:rFonts w:ascii="標楷體" w:eastAsia="標楷體" w:hAnsi="標楷體" w:cs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</w:p>
          <w:p w14:paraId="17DC139E" w14:textId="77777777" w:rsidR="00BC3490" w:rsidRDefault="00D42D9B">
            <w:pPr>
              <w:pStyle w:val="Standard"/>
              <w:ind w:left="200" w:hanging="200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3.94</w:t>
            </w:r>
            <w:r>
              <w:rPr>
                <w:rFonts w:ascii="標楷體" w:eastAsia="標楷體" w:hAnsi="標楷體" w:cs="標楷體"/>
                <w:bCs/>
                <w:sz w:val="20"/>
              </w:rPr>
              <w:t>學年（含）以前在本校</w:t>
            </w:r>
            <w:r>
              <w:rPr>
                <w:rFonts w:ascii="標楷體" w:eastAsia="標楷體" w:hAnsi="標楷體" w:cs="標楷體"/>
                <w:bCs/>
                <w:sz w:val="20"/>
              </w:rPr>
              <w:t>(</w:t>
            </w:r>
            <w:r>
              <w:rPr>
                <w:rFonts w:ascii="標楷體" w:eastAsia="標楷體" w:hAnsi="標楷體" w:cs="標楷體"/>
                <w:bCs/>
                <w:sz w:val="20"/>
              </w:rPr>
              <w:t>特殊偏遠地區</w:t>
            </w:r>
            <w:r>
              <w:rPr>
                <w:rFonts w:ascii="標楷體" w:eastAsia="標楷體" w:hAnsi="標楷體" w:cs="標楷體"/>
                <w:bCs/>
                <w:sz w:val="20"/>
              </w:rPr>
              <w:t>)</w:t>
            </w:r>
            <w:r>
              <w:rPr>
                <w:rFonts w:ascii="標楷體" w:eastAsia="標楷體" w:hAnsi="標楷體" w:cs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</w:p>
          <w:p w14:paraId="70E94A7E" w14:textId="77777777" w:rsidR="00BC3490" w:rsidRDefault="00D42D9B">
            <w:pPr>
              <w:pStyle w:val="Standard"/>
              <w:ind w:left="200" w:hanging="200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4.95</w:t>
            </w:r>
            <w:r>
              <w:rPr>
                <w:rFonts w:ascii="標楷體" w:eastAsia="標楷體" w:hAnsi="標楷體" w:cs="標楷體"/>
                <w:bCs/>
                <w:sz w:val="20"/>
              </w:rPr>
              <w:t>學年（含）以後在本校</w:t>
            </w:r>
            <w:r>
              <w:rPr>
                <w:rFonts w:ascii="標楷體" w:eastAsia="標楷體" w:hAnsi="標楷體" w:cs="標楷體"/>
                <w:bCs/>
                <w:sz w:val="20"/>
              </w:rPr>
              <w:t>(</w:t>
            </w:r>
            <w:r>
              <w:rPr>
                <w:rFonts w:ascii="標楷體" w:eastAsia="標楷體" w:hAnsi="標楷體" w:cs="標楷體"/>
                <w:bCs/>
                <w:sz w:val="20"/>
              </w:rPr>
              <w:t>高義、光華、三光、巴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崚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)</w:t>
            </w:r>
            <w:r>
              <w:rPr>
                <w:rFonts w:ascii="標楷體" w:eastAsia="標楷體" w:hAnsi="標楷體" w:cs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BC985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 w:cs="標楷體"/>
                <w:bCs/>
                <w:sz w:val="20"/>
              </w:rPr>
              <w:t>2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4ACED5FF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 w:cs="標楷體"/>
                <w:bCs/>
                <w:sz w:val="20"/>
              </w:rPr>
              <w:t>3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7BF479F0" w14:textId="77777777" w:rsidR="00BC3490" w:rsidRDefault="00BC3490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</w:p>
          <w:p w14:paraId="6CF6F860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 w:cs="標楷體"/>
                <w:bCs/>
                <w:sz w:val="20"/>
              </w:rPr>
              <w:t>4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59A37562" w14:textId="77777777" w:rsidR="00BC3490" w:rsidRDefault="00BC3490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</w:p>
          <w:p w14:paraId="6EDB09D7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 w:cs="標楷體"/>
                <w:bCs/>
                <w:sz w:val="20"/>
              </w:rPr>
              <w:t>4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1563C1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A0DDA0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62F5ED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8164C9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BC3490" w14:paraId="4EE5EAFF" w14:textId="77777777">
        <w:tblPrEx>
          <w:tblCellMar>
            <w:top w:w="0" w:type="dxa"/>
            <w:bottom w:w="0" w:type="dxa"/>
          </w:tblCellMar>
        </w:tblPrEx>
        <w:trPr>
          <w:trHeight w:val="1229"/>
          <w:jc w:val="center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66AA8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考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核</w:t>
            </w:r>
          </w:p>
        </w:tc>
        <w:tc>
          <w:tcPr>
            <w:tcW w:w="5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67000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本校歷年之考核（依「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公立高級中等以下學校教師成績考核辦法</w:t>
            </w:r>
            <w:r>
              <w:rPr>
                <w:rFonts w:ascii="標楷體" w:eastAsia="標楷體" w:hAnsi="標楷體" w:cs="標楷體"/>
                <w:bCs/>
                <w:sz w:val="20"/>
              </w:rPr>
              <w:t>」規定）</w:t>
            </w:r>
          </w:p>
          <w:p w14:paraId="7D734F9E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1.</w:t>
            </w:r>
            <w:r>
              <w:rPr>
                <w:rFonts w:ascii="標楷體" w:eastAsia="標楷體" w:hAnsi="標楷體" w:cs="標楷體"/>
                <w:bCs/>
                <w:sz w:val="20"/>
              </w:rPr>
              <w:t>第四條第一項第一款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次</w:t>
            </w:r>
          </w:p>
          <w:p w14:paraId="4BC25344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2.</w:t>
            </w:r>
            <w:r>
              <w:rPr>
                <w:rFonts w:ascii="標楷體" w:eastAsia="標楷體" w:hAnsi="標楷體" w:cs="標楷體"/>
                <w:bCs/>
                <w:sz w:val="20"/>
              </w:rPr>
              <w:t>第四條第一項第二款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次</w:t>
            </w:r>
          </w:p>
          <w:p w14:paraId="790133A3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3.</w:t>
            </w:r>
            <w:r>
              <w:rPr>
                <w:rFonts w:ascii="標楷體" w:eastAsia="標楷體" w:hAnsi="標楷體" w:cs="標楷體"/>
                <w:bCs/>
                <w:sz w:val="20"/>
              </w:rPr>
              <w:t>第四條第一項第三款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次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E26EF8C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16"/>
                <w:szCs w:val="14"/>
              </w:rPr>
              <w:t>（另</w:t>
            </w:r>
            <w:proofErr w:type="gramStart"/>
            <w:r>
              <w:rPr>
                <w:rFonts w:ascii="標楷體" w:eastAsia="標楷體" w:hAnsi="標楷體" w:cs="標楷體"/>
                <w:bCs/>
                <w:sz w:val="16"/>
                <w:szCs w:val="14"/>
              </w:rPr>
              <w:t>予考</w:t>
            </w:r>
            <w:proofErr w:type="gramEnd"/>
            <w:r>
              <w:rPr>
                <w:rFonts w:ascii="標楷體" w:eastAsia="標楷體" w:hAnsi="標楷體" w:cs="標楷體"/>
                <w:bCs/>
                <w:sz w:val="16"/>
                <w:szCs w:val="14"/>
              </w:rPr>
              <w:t>核者</w:t>
            </w:r>
            <w:r>
              <w:rPr>
                <w:rFonts w:ascii="標楷體" w:eastAsia="標楷體" w:hAnsi="標楷體" w:cs="標楷體"/>
                <w:sz w:val="16"/>
                <w:szCs w:val="14"/>
              </w:rPr>
              <w:t>，依審核標準給予一半分數</w:t>
            </w:r>
            <w:r>
              <w:rPr>
                <w:rFonts w:ascii="標楷體" w:eastAsia="標楷體" w:hAnsi="標楷體" w:cs="標楷體"/>
                <w:bCs/>
                <w:sz w:val="16"/>
                <w:szCs w:val="14"/>
              </w:rPr>
              <w:t>）</w:t>
            </w:r>
          </w:p>
          <w:p w14:paraId="76C0A719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57D750BC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7A411070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209838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7C55D0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F4F29D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0C5A03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BC3490" w14:paraId="52E6C3B5" w14:textId="77777777">
        <w:tblPrEx>
          <w:tblCellMar>
            <w:top w:w="0" w:type="dxa"/>
            <w:bottom w:w="0" w:type="dxa"/>
          </w:tblCellMar>
        </w:tblPrEx>
        <w:trPr>
          <w:trHeight w:val="992"/>
          <w:jc w:val="center"/>
        </w:trPr>
        <w:tc>
          <w:tcPr>
            <w:tcW w:w="1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52488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獎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懲</w:t>
            </w:r>
          </w:p>
          <w:p w14:paraId="5A0764D3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在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本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校</w:t>
            </w:r>
          </w:p>
          <w:p w14:paraId="68B3D050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歷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平</w:t>
            </w:r>
          </w:p>
          <w:p w14:paraId="554B68D9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時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記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錄</w:t>
            </w:r>
          </w:p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023A3A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獎</w:t>
            </w:r>
          </w:p>
        </w:tc>
        <w:tc>
          <w:tcPr>
            <w:tcW w:w="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80A466" w14:textId="77777777" w:rsidR="00BC3490" w:rsidRDefault="00D42D9B">
            <w:pPr>
              <w:pStyle w:val="Standard"/>
              <w:widowControl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1.</w:t>
            </w:r>
            <w:r>
              <w:rPr>
                <w:rFonts w:ascii="標楷體" w:eastAsia="標楷體" w:hAnsi="標楷體" w:cs="標楷體"/>
                <w:bCs/>
                <w:sz w:val="20"/>
              </w:rPr>
              <w:t>獎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狀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紙</w:t>
            </w:r>
          </w:p>
          <w:p w14:paraId="632FDB62" w14:textId="77777777" w:rsidR="00BC3490" w:rsidRDefault="00D42D9B">
            <w:pPr>
              <w:pStyle w:val="Standard"/>
              <w:widowControl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2.</w:t>
            </w:r>
            <w:r>
              <w:rPr>
                <w:rFonts w:ascii="標楷體" w:eastAsia="標楷體" w:hAnsi="標楷體" w:cs="標楷體"/>
                <w:bCs/>
                <w:sz w:val="20"/>
              </w:rPr>
              <w:t>嘉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獎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  <w:p w14:paraId="3E002208" w14:textId="77777777" w:rsidR="00BC3490" w:rsidRDefault="00D42D9B">
            <w:pPr>
              <w:pStyle w:val="Standard"/>
              <w:widowControl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3.</w:t>
            </w:r>
            <w:r>
              <w:rPr>
                <w:rFonts w:ascii="標楷體" w:eastAsia="標楷體" w:hAnsi="標楷體" w:cs="標楷體"/>
                <w:bCs/>
                <w:sz w:val="20"/>
              </w:rPr>
              <w:t>記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功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  <w:p w14:paraId="2626682C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4.</w:t>
            </w:r>
            <w:r>
              <w:rPr>
                <w:rFonts w:ascii="標楷體" w:eastAsia="標楷體" w:hAnsi="標楷體" w:cs="標楷體"/>
                <w:bCs/>
                <w:sz w:val="20"/>
              </w:rPr>
              <w:t>記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大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功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771C9A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每紙給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369117C3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7749692E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3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565505A4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9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C64F34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D94393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023565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C7391D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BC3490" w14:paraId="29FA78AA" w14:textId="77777777">
        <w:tblPrEx>
          <w:tblCellMar>
            <w:top w:w="0" w:type="dxa"/>
            <w:bottom w:w="0" w:type="dxa"/>
          </w:tblCellMar>
        </w:tblPrEx>
        <w:trPr>
          <w:trHeight w:val="807"/>
          <w:jc w:val="center"/>
        </w:trPr>
        <w:tc>
          <w:tcPr>
            <w:tcW w:w="10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EDD1B" w14:textId="77777777" w:rsidR="00BC3490" w:rsidRDefault="00BC3490"/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A54A4B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懲</w:t>
            </w:r>
          </w:p>
        </w:tc>
        <w:tc>
          <w:tcPr>
            <w:tcW w:w="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201841" w14:textId="77777777" w:rsidR="00BC3490" w:rsidRDefault="00D42D9B">
            <w:pPr>
              <w:pStyle w:val="Standard"/>
              <w:widowControl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1.</w:t>
            </w:r>
            <w:r>
              <w:rPr>
                <w:rFonts w:ascii="標楷體" w:eastAsia="標楷體" w:hAnsi="標楷體" w:cs="標楷體"/>
                <w:bCs/>
                <w:sz w:val="20"/>
              </w:rPr>
              <w:t>申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誡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  <w:p w14:paraId="3D4F5CDD" w14:textId="77777777" w:rsidR="00BC3490" w:rsidRDefault="00D42D9B">
            <w:pPr>
              <w:pStyle w:val="Standard"/>
              <w:widowControl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2.</w:t>
            </w:r>
            <w:r>
              <w:rPr>
                <w:rFonts w:ascii="標楷體" w:eastAsia="標楷體" w:hAnsi="標楷體" w:cs="標楷體"/>
                <w:bCs/>
                <w:sz w:val="20"/>
              </w:rPr>
              <w:t>記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過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  <w:p w14:paraId="28AA6FD1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3.</w:t>
            </w:r>
            <w:r>
              <w:rPr>
                <w:rFonts w:ascii="標楷體" w:eastAsia="標楷體" w:hAnsi="標楷體" w:cs="標楷體"/>
                <w:bCs/>
                <w:sz w:val="20"/>
              </w:rPr>
              <w:t>記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大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過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905D20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165150F2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3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489B0FDB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9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BC2A62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B2EC08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15E79E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6363DA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BC3490" w14:paraId="77BD03EE" w14:textId="77777777">
        <w:tblPrEx>
          <w:tblCellMar>
            <w:top w:w="0" w:type="dxa"/>
            <w:bottom w:w="0" w:type="dxa"/>
          </w:tblCellMar>
        </w:tblPrEx>
        <w:trPr>
          <w:trHeight w:val="1237"/>
          <w:jc w:val="center"/>
        </w:trPr>
        <w:tc>
          <w:tcPr>
            <w:tcW w:w="1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3DCC4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進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  <w:sz w:val="20"/>
              </w:rPr>
              <w:t>修</w:t>
            </w:r>
          </w:p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68F7DD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研習</w:t>
            </w:r>
          </w:p>
        </w:tc>
        <w:tc>
          <w:tcPr>
            <w:tcW w:w="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F996A6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1.</w:t>
            </w:r>
            <w:r>
              <w:rPr>
                <w:rFonts w:ascii="標楷體" w:eastAsia="標楷體" w:hAnsi="標楷體" w:cs="標楷體"/>
                <w:bCs/>
                <w:sz w:val="20"/>
              </w:rPr>
              <w:t>受訓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一週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以上未滿二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者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  <w:p w14:paraId="61155570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2.</w:t>
            </w:r>
            <w:r>
              <w:rPr>
                <w:rFonts w:ascii="標楷體" w:eastAsia="標楷體" w:hAnsi="標楷體" w:cs="標楷體"/>
                <w:bCs/>
                <w:sz w:val="20"/>
              </w:rPr>
              <w:t>受訓二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以上未滿四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者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  <w:p w14:paraId="0A7BA2B3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3.</w:t>
            </w:r>
            <w:r>
              <w:rPr>
                <w:rFonts w:ascii="標楷體" w:eastAsia="標楷體" w:hAnsi="標楷體" w:cs="標楷體"/>
                <w:bCs/>
                <w:sz w:val="20"/>
              </w:rPr>
              <w:t>受訓四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以上未滿十二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者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  <w:p w14:paraId="441D6DEA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4.</w:t>
            </w:r>
            <w:r>
              <w:rPr>
                <w:rFonts w:ascii="標楷體" w:eastAsia="標楷體" w:hAnsi="標楷體" w:cs="標楷體"/>
                <w:bCs/>
                <w:sz w:val="20"/>
              </w:rPr>
              <w:t>受訓十二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以上未滿六個月者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  <w:p w14:paraId="380E8F63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5.</w:t>
            </w:r>
            <w:r>
              <w:rPr>
                <w:rFonts w:ascii="標楷體" w:eastAsia="標楷體" w:hAnsi="標楷體" w:cs="標楷體"/>
                <w:bCs/>
                <w:sz w:val="20"/>
              </w:rPr>
              <w:t>受訓六個月以上者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9F9997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0.5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02D3FA6B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193A9611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1.5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779BD0AF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2FA1B77F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2.5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094898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32D7AC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889CE8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F82556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BC3490" w14:paraId="00897A44" w14:textId="77777777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10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CC60C" w14:textId="77777777" w:rsidR="00BC3490" w:rsidRDefault="00BC3490"/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5690E8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學分</w:t>
            </w:r>
          </w:p>
        </w:tc>
        <w:tc>
          <w:tcPr>
            <w:tcW w:w="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01BFE3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在教育部認定之大專院校進修，取得學分證明書或成績證明（成績單及進修學位學分證明書予以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採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計）計進修取得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學分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2B5CBA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每學分給</w:t>
            </w:r>
            <w:r>
              <w:rPr>
                <w:rFonts w:ascii="標楷體" w:eastAsia="標楷體" w:hAnsi="標楷體" w:cs="標楷體"/>
                <w:bCs/>
                <w:sz w:val="20"/>
              </w:rPr>
              <w:t>0.2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913B49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9C5921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141956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1CC3A0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BC3490" w14:paraId="5206B0C5" w14:textId="77777777">
        <w:tblPrEx>
          <w:tblCellMar>
            <w:top w:w="0" w:type="dxa"/>
            <w:bottom w:w="0" w:type="dxa"/>
          </w:tblCellMar>
        </w:tblPrEx>
        <w:trPr>
          <w:trHeight w:val="34"/>
          <w:jc w:val="center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42B77" w14:textId="77777777" w:rsidR="00BC3490" w:rsidRDefault="00D42D9B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特殊事項</w:t>
            </w:r>
          </w:p>
        </w:tc>
        <w:tc>
          <w:tcPr>
            <w:tcW w:w="5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A446E1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1.</w:t>
            </w:r>
            <w:r>
              <w:rPr>
                <w:rFonts w:ascii="標楷體" w:eastAsia="標楷體" w:hAnsi="標楷體" w:cs="標楷體"/>
                <w:bCs/>
                <w:sz w:val="20"/>
              </w:rPr>
              <w:t>服務於偏遠、特殊偏遠、極度偏遠地區學校者</w:t>
            </w:r>
          </w:p>
          <w:p w14:paraId="043FF222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2.</w:t>
            </w:r>
            <w:r>
              <w:rPr>
                <w:rFonts w:ascii="標楷體" w:eastAsia="標楷體" w:hAnsi="標楷體" w:cs="標楷體"/>
                <w:bCs/>
                <w:sz w:val="20"/>
              </w:rPr>
              <w:t>服務於高義、光華、三光、巴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崚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等學校者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38A99E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加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2CCFCCC5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加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4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EF6826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7B57B1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DFEBA1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5F6085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BC3490" w14:paraId="686057B3" w14:textId="77777777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6954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行政專長</w:t>
            </w:r>
          </w:p>
        </w:tc>
        <w:tc>
          <w:tcPr>
            <w:tcW w:w="5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ADADB4" w14:textId="77777777" w:rsidR="00BC3490" w:rsidRDefault="00D42D9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持有主任儲訓合格證書並取得欲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聘學校校長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推薦函者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(</w:t>
            </w:r>
            <w:r>
              <w:rPr>
                <w:rFonts w:ascii="標楷體" w:eastAsia="標楷體" w:hAnsi="標楷體" w:cs="標楷體"/>
                <w:bCs/>
                <w:sz w:val="20"/>
              </w:rPr>
              <w:t>限申請行政專長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聘類別</w:t>
            </w:r>
            <w:r>
              <w:rPr>
                <w:rFonts w:ascii="標楷體" w:eastAsia="標楷體" w:hAnsi="標楷體" w:cs="標楷體"/>
                <w:bCs/>
                <w:sz w:val="20"/>
              </w:rPr>
              <w:t>)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EDCBB4" w14:textId="77777777" w:rsidR="00BC3490" w:rsidRDefault="00D42D9B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外加</w:t>
            </w:r>
            <w:r>
              <w:rPr>
                <w:rFonts w:ascii="標楷體" w:eastAsia="標楷體" w:hAnsi="標楷體" w:cs="標楷體"/>
                <w:bCs/>
                <w:sz w:val="20"/>
              </w:rPr>
              <w:t>50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AC6EDE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25F026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7AAFCF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B74F0C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BC3490" w14:paraId="03952B24" w14:textId="77777777">
        <w:tblPrEx>
          <w:tblCellMar>
            <w:top w:w="0" w:type="dxa"/>
            <w:bottom w:w="0" w:type="dxa"/>
          </w:tblCellMar>
        </w:tblPrEx>
        <w:trPr>
          <w:trHeight w:val="243"/>
          <w:jc w:val="center"/>
        </w:trPr>
        <w:tc>
          <w:tcPr>
            <w:tcW w:w="7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14DC9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積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總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計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E1F71A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D18D8A" w14:textId="77777777" w:rsidR="00BC3490" w:rsidRDefault="00BC349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2FD2F5" w14:textId="77777777" w:rsidR="00BC3490" w:rsidRDefault="00BC3490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BCC318" w14:textId="77777777" w:rsidR="00BC3490" w:rsidRDefault="00BC3490">
            <w:pPr>
              <w:pStyle w:val="Standard"/>
              <w:snapToGrid w:val="0"/>
              <w:spacing w:line="200" w:lineRule="exact"/>
              <w:ind w:left="692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</w:p>
        </w:tc>
      </w:tr>
      <w:tr w:rsidR="00BC3490" w14:paraId="7C1855A1" w14:textId="77777777">
        <w:tblPrEx>
          <w:tblCellMar>
            <w:top w:w="0" w:type="dxa"/>
            <w:bottom w:w="0" w:type="dxa"/>
          </w:tblCellMar>
        </w:tblPrEx>
        <w:trPr>
          <w:trHeight w:val="811"/>
          <w:jc w:val="center"/>
        </w:trPr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4B921" w14:textId="77777777" w:rsidR="00BC3490" w:rsidRDefault="00D42D9B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學校審查意見</w:t>
            </w:r>
          </w:p>
        </w:tc>
        <w:tc>
          <w:tcPr>
            <w:tcW w:w="10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EF18B" w14:textId="77777777" w:rsidR="00BC3490" w:rsidRDefault="00D42D9B">
            <w:pPr>
              <w:pStyle w:val="Standard"/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符合市內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聘各項規定且經審查確認非屬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教師法、國民中小學校長主任教師甄選儲訓及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聘辦法規範不得申請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聘之各款情事者</w:t>
            </w:r>
            <w:r>
              <w:rPr>
                <w:rFonts w:ascii="標楷體" w:eastAsia="標楷體" w:hAnsi="標楷體" w:cs="標楷體"/>
                <w:bCs/>
                <w:sz w:val="20"/>
              </w:rPr>
              <w:t>，同意其申請參加市內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聘。</w:t>
            </w:r>
          </w:p>
          <w:p w14:paraId="23653112" w14:textId="77777777" w:rsidR="00BC3490" w:rsidRDefault="00D42D9B">
            <w:pPr>
              <w:pStyle w:val="Standard"/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20"/>
              </w:rPr>
              <w:t>人事人員：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 xml:space="preserve">                  (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>簽章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 xml:space="preserve">)             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>校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>長：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 xml:space="preserve">                        (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>簽章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>)</w:t>
            </w:r>
          </w:p>
        </w:tc>
      </w:tr>
      <w:tr w:rsidR="00BC3490" w14:paraId="5A86185B" w14:textId="77777777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11381" w:type="dxa"/>
            <w:gridSpan w:val="17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9F660" w14:textId="77777777" w:rsidR="00BC3490" w:rsidRDefault="00D42D9B">
            <w:pPr>
              <w:pStyle w:val="Standard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本人已自行確認符合申請資格，檢具之相關證明文件如有偽造、不實、或不符資格等情事，取消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聘資格。</w:t>
            </w:r>
          </w:p>
          <w:p w14:paraId="498DA880" w14:textId="77777777" w:rsidR="00BC3490" w:rsidRDefault="00D42D9B">
            <w:pPr>
              <w:pStyle w:val="Standard"/>
              <w:ind w:right="960"/>
              <w:jc w:val="center"/>
            </w:pPr>
            <w:r>
              <w:rPr>
                <w:rFonts w:ascii="標楷體" w:eastAsia="標楷體" w:hAnsi="標楷體" w:cs="標楷體"/>
                <w:bCs/>
              </w:rPr>
              <w:t xml:space="preserve">                                    </w:t>
            </w: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申請人：</w:t>
            </w: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 xml:space="preserve">                        (</w:t>
            </w: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簽</w:t>
            </w: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章</w:t>
            </w: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)</w:t>
            </w:r>
          </w:p>
        </w:tc>
      </w:tr>
    </w:tbl>
    <w:p w14:paraId="65613D70" w14:textId="77777777" w:rsidR="00BC3490" w:rsidRDefault="00BC3490">
      <w:pPr>
        <w:pStyle w:val="Standard"/>
        <w:spacing w:line="20" w:lineRule="exact"/>
        <w:rPr>
          <w:sz w:val="16"/>
          <w:szCs w:val="16"/>
        </w:rPr>
      </w:pPr>
    </w:p>
    <w:p w14:paraId="5E7EDE7B" w14:textId="77777777" w:rsidR="00BC3490" w:rsidRDefault="00BC3490">
      <w:pPr>
        <w:rPr>
          <w:lang w:bidi="ar-SA"/>
        </w:rPr>
      </w:pPr>
    </w:p>
    <w:sectPr w:rsidR="00BC3490">
      <w:pgSz w:w="11906" w:h="16838"/>
      <w:pgMar w:top="238" w:right="720" w:bottom="3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5F8E" w14:textId="77777777" w:rsidR="00D42D9B" w:rsidRDefault="00D42D9B">
      <w:r>
        <w:separator/>
      </w:r>
    </w:p>
  </w:endnote>
  <w:endnote w:type="continuationSeparator" w:id="0">
    <w:p w14:paraId="329292FF" w14:textId="77777777" w:rsidR="00D42D9B" w:rsidRDefault="00D4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ource Han Sans">
    <w:charset w:val="00"/>
    <w:family w:val="auto"/>
    <w:pitch w:val="variable"/>
  </w:font>
  <w:font w:name="超研澤特毛楷">
    <w:charset w:val="00"/>
    <w:family w:val="modern"/>
    <w:pitch w:val="fixed"/>
  </w:font>
  <w:font w:name="華康中楷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43D3B" w14:textId="77777777" w:rsidR="00D42D9B" w:rsidRDefault="00D42D9B">
      <w:r>
        <w:rPr>
          <w:color w:val="000000"/>
        </w:rPr>
        <w:separator/>
      </w:r>
    </w:p>
  </w:footnote>
  <w:footnote w:type="continuationSeparator" w:id="0">
    <w:p w14:paraId="30810AEE" w14:textId="77777777" w:rsidR="00D42D9B" w:rsidRDefault="00D42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2262E"/>
    <w:multiLevelType w:val="multilevel"/>
    <w:tmpl w:val="C220CCA8"/>
    <w:styleLink w:val="WW8Num1"/>
    <w:lvl w:ilvl="0">
      <w:start w:val="1"/>
      <w:numFmt w:val="decimal"/>
      <w:suff w:val="nothing"/>
      <w:lvlText w:val="%1、"/>
      <w:lvlJc w:val="left"/>
      <w:pPr>
        <w:ind w:left="1305" w:hanging="720"/>
      </w:pPr>
    </w:lvl>
    <w:lvl w:ilvl="1">
      <w:start w:val="1"/>
      <w:numFmt w:val="ideographTraditional"/>
      <w:lvlText w:val="%2、"/>
      <w:lvlJc w:val="left"/>
      <w:pPr>
        <w:ind w:left="2112" w:hanging="480"/>
      </w:pPr>
    </w:lvl>
    <w:lvl w:ilvl="2">
      <w:start w:val="1"/>
      <w:numFmt w:val="lowerRoman"/>
      <w:lvlText w:val="%3."/>
      <w:lvlJc w:val="right"/>
      <w:pPr>
        <w:ind w:left="2592" w:hanging="480"/>
      </w:pPr>
    </w:lvl>
    <w:lvl w:ilvl="3">
      <w:start w:val="1"/>
      <w:numFmt w:val="decimal"/>
      <w:lvlText w:val="%4."/>
      <w:lvlJc w:val="left"/>
      <w:pPr>
        <w:ind w:left="3072" w:hanging="480"/>
      </w:pPr>
    </w:lvl>
    <w:lvl w:ilvl="4">
      <w:start w:val="1"/>
      <w:numFmt w:val="ideographTraditional"/>
      <w:lvlText w:val="%5、"/>
      <w:lvlJc w:val="left"/>
      <w:pPr>
        <w:ind w:left="3552" w:hanging="480"/>
      </w:pPr>
    </w:lvl>
    <w:lvl w:ilvl="5">
      <w:start w:val="1"/>
      <w:numFmt w:val="lowerRoman"/>
      <w:lvlText w:val="%6."/>
      <w:lvlJc w:val="right"/>
      <w:pPr>
        <w:ind w:left="4032" w:hanging="480"/>
      </w:pPr>
    </w:lvl>
    <w:lvl w:ilvl="6">
      <w:start w:val="1"/>
      <w:numFmt w:val="decimal"/>
      <w:lvlText w:val="%7."/>
      <w:lvlJc w:val="left"/>
      <w:pPr>
        <w:ind w:left="4512" w:hanging="480"/>
      </w:pPr>
    </w:lvl>
    <w:lvl w:ilvl="7">
      <w:start w:val="1"/>
      <w:numFmt w:val="ideographTraditional"/>
      <w:lvlText w:val="%8、"/>
      <w:lvlJc w:val="left"/>
      <w:pPr>
        <w:ind w:left="4992" w:hanging="480"/>
      </w:pPr>
    </w:lvl>
    <w:lvl w:ilvl="8">
      <w:start w:val="1"/>
      <w:numFmt w:val="lowerRoman"/>
      <w:lvlText w:val="%9."/>
      <w:lvlJc w:val="right"/>
      <w:pPr>
        <w:ind w:left="5472" w:hanging="480"/>
      </w:pPr>
    </w:lvl>
  </w:abstractNum>
  <w:abstractNum w:abstractNumId="1" w15:restartNumberingAfterBreak="0">
    <w:nsid w:val="7ED46B57"/>
    <w:multiLevelType w:val="multilevel"/>
    <w:tmpl w:val="8DB60E7A"/>
    <w:styleLink w:val="WW8Num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3490"/>
    <w:rsid w:val="00850600"/>
    <w:rsid w:val="00BC3490"/>
    <w:rsid w:val="00D4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77048"/>
  <w15:docId w15:val="{5A6A71C7-AC6A-4CE7-9572-A143F03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新細明體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line="72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line="720" w:lineRule="auto"/>
      <w:outlineLvl w:val="2"/>
    </w:pPr>
    <w:rPr>
      <w:rFonts w:ascii="Arial" w:eastAsia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Source Han Sans" w:hAnsi="Liberation Sans" w:cs="新細明體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line="320" w:lineRule="exact"/>
      <w:ind w:left="1020"/>
    </w:pPr>
    <w:rPr>
      <w:rFonts w:ascii="標楷體" w:eastAsia="標楷體" w:hAnsi="標楷體" w:cs="標楷體"/>
    </w:rPr>
  </w:style>
  <w:style w:type="paragraph" w:styleId="20">
    <w:name w:val="Body Text Indent 2"/>
    <w:basedOn w:val="Standard"/>
    <w:pPr>
      <w:ind w:left="1440" w:hanging="960"/>
    </w:pPr>
  </w:style>
  <w:style w:type="paragraph" w:styleId="a5">
    <w:name w:val="footer"/>
    <w:basedOn w:val="Standard"/>
    <w:pPr>
      <w:snapToGrid w:val="0"/>
    </w:pPr>
    <w:rPr>
      <w:sz w:val="20"/>
    </w:rPr>
  </w:style>
  <w:style w:type="paragraph" w:styleId="30">
    <w:name w:val="Body Text Indent 3"/>
    <w:basedOn w:val="Standard"/>
    <w:pPr>
      <w:ind w:left="1680"/>
    </w:pPr>
    <w:rPr>
      <w:rFonts w:eastAsia="超研澤特毛楷"/>
    </w:rPr>
  </w:style>
  <w:style w:type="paragraph" w:styleId="a6">
    <w:name w:val="header"/>
    <w:basedOn w:val="Standard"/>
    <w:pPr>
      <w:snapToGrid w:val="0"/>
    </w:pPr>
    <w:rPr>
      <w:sz w:val="20"/>
    </w:rPr>
  </w:style>
  <w:style w:type="paragraph" w:customStyle="1" w:styleId="AA">
    <w:name w:val="AA"/>
    <w:basedOn w:val="Standard"/>
    <w:pPr>
      <w:spacing w:line="360" w:lineRule="atLeast"/>
    </w:pPr>
    <w:rPr>
      <w:rFonts w:eastAsia="華康中楷體"/>
      <w:kern w:val="0"/>
      <w:sz w:val="72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styleId="a8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9">
    <w:name w:val="頁尾 字元"/>
    <w:rPr>
      <w:kern w:val="3"/>
    </w:rPr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桃園縣九十年國民中小學教師介聘甄選工作籌備會會議記錄</dc:title>
  <dc:subject/>
  <dc:creator>青溪國中</dc:creator>
  <cp:lastModifiedBy>User</cp:lastModifiedBy>
  <cp:revision>2</cp:revision>
  <cp:lastPrinted>2026-02-26T05:26:00Z</cp:lastPrinted>
  <dcterms:created xsi:type="dcterms:W3CDTF">2026-03-06T00:49:00Z</dcterms:created>
  <dcterms:modified xsi:type="dcterms:W3CDTF">2026-03-06T00:49:00Z</dcterms:modified>
</cp:coreProperties>
</file>