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1" w:type="dxa"/>
        <w:tblInd w:w="-2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5"/>
        <w:gridCol w:w="87"/>
        <w:gridCol w:w="291"/>
        <w:gridCol w:w="1995"/>
        <w:gridCol w:w="405"/>
        <w:gridCol w:w="891"/>
        <w:gridCol w:w="880"/>
        <w:gridCol w:w="819"/>
        <w:gridCol w:w="870"/>
        <w:gridCol w:w="202"/>
        <w:gridCol w:w="404"/>
        <w:gridCol w:w="187"/>
        <w:gridCol w:w="350"/>
        <w:gridCol w:w="695"/>
        <w:gridCol w:w="1046"/>
        <w:gridCol w:w="754"/>
      </w:tblGrid>
      <w:tr w:rsidR="00B67CBA" w14:paraId="1B275374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11341" w:type="dxa"/>
            <w:gridSpan w:val="1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6001F" w14:textId="77777777" w:rsidR="00B67CBA" w:rsidRDefault="00973566">
            <w:r>
              <w:rPr>
                <w:rFonts w:ascii="標楷體" w:eastAsia="標楷體" w:hAnsi="標楷體"/>
                <w:b/>
                <w:bCs/>
              </w:rPr>
              <w:t>附表三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              </w:t>
            </w:r>
            <w:r>
              <w:rPr>
                <w:rFonts w:ascii="標楷體" w:eastAsia="標楷體" w:hAnsi="標楷體"/>
                <w:bCs/>
                <w:sz w:val="28"/>
              </w:rPr>
              <w:t>桃園市</w:t>
            </w:r>
            <w:r>
              <w:rPr>
                <w:rFonts w:ascii="標楷體" w:eastAsia="標楷體" w:hAnsi="標楷體"/>
                <w:bCs/>
                <w:sz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Cs/>
                <w:sz w:val="28"/>
              </w:rPr>
              <w:t>國民小學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超額教師</w:t>
            </w:r>
            <w:r>
              <w:rPr>
                <w:rFonts w:ascii="標楷體" w:eastAsia="標楷體" w:hAnsi="標楷體"/>
                <w:bCs/>
                <w:sz w:val="28"/>
              </w:rPr>
              <w:t>市內</w:t>
            </w:r>
            <w:proofErr w:type="gramStart"/>
            <w:r>
              <w:rPr>
                <w:rFonts w:ascii="標楷體" w:eastAsia="標楷體" w:hAnsi="標楷體"/>
                <w:bCs/>
                <w:sz w:val="28"/>
              </w:rPr>
              <w:t>介</w:t>
            </w:r>
            <w:proofErr w:type="gramEnd"/>
            <w:r>
              <w:rPr>
                <w:rFonts w:ascii="標楷體" w:eastAsia="標楷體" w:hAnsi="標楷體"/>
                <w:bCs/>
                <w:sz w:val="28"/>
              </w:rPr>
              <w:t>聘申請表</w:t>
            </w:r>
          </w:p>
          <w:p w14:paraId="2F4F9581" w14:textId="77777777" w:rsidR="00B67CBA" w:rsidRDefault="00973566">
            <w:pPr>
              <w:spacing w:before="180" w:line="160" w:lineRule="exact"/>
              <w:jc w:val="both"/>
            </w:pP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網路填選認證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碼：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   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bCs/>
              </w:rPr>
              <w:t xml:space="preserve">                               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中華民國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日填</w:t>
            </w:r>
            <w:proofErr w:type="gramEnd"/>
          </w:p>
        </w:tc>
      </w:tr>
      <w:tr w:rsidR="00B67CBA" w14:paraId="25FD988C" w14:textId="77777777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93798" w14:textId="77777777" w:rsidR="00B67CBA" w:rsidRDefault="00973566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姓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0"/>
              </w:rPr>
              <w:t>名</w:t>
            </w:r>
          </w:p>
        </w:tc>
        <w:tc>
          <w:tcPr>
            <w:tcW w:w="2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6B3BC" w14:textId="77777777" w:rsidR="00B67CBA" w:rsidRDefault="00B67CBA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A1441" w14:textId="77777777" w:rsidR="00B67CBA" w:rsidRDefault="00973566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性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別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7DD1A" w14:textId="77777777" w:rsidR="00B67CBA" w:rsidRDefault="00B67CBA">
            <w:pPr>
              <w:ind w:firstLine="200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45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9FFF7" w14:textId="77777777" w:rsidR="00B67CBA" w:rsidRDefault="00973566">
            <w:pPr>
              <w:ind w:left="122"/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民國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 </w:t>
            </w:r>
            <w:r>
              <w:rPr>
                <w:rFonts w:ascii="標楷體" w:eastAsia="標楷體" w:hAnsi="標楷體"/>
                <w:bCs/>
                <w:sz w:val="20"/>
              </w:rPr>
              <w:t>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 </w:t>
            </w:r>
            <w:r>
              <w:rPr>
                <w:rFonts w:ascii="標楷體" w:eastAsia="標楷體" w:hAnsi="標楷體"/>
                <w:bCs/>
                <w:sz w:val="20"/>
              </w:rPr>
              <w:t>日生</w:t>
            </w:r>
          </w:p>
        </w:tc>
      </w:tr>
      <w:tr w:rsidR="00B67CBA" w14:paraId="6861E354" w14:textId="77777777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20954" w14:textId="77777777" w:rsidR="00B67CBA" w:rsidRDefault="00973566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身分證字號</w:t>
            </w:r>
          </w:p>
        </w:tc>
        <w:tc>
          <w:tcPr>
            <w:tcW w:w="2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CA684" w14:textId="77777777" w:rsidR="00B67CBA" w:rsidRDefault="00B67CBA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D0F57" w14:textId="77777777" w:rsidR="00B67CBA" w:rsidRDefault="00973566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最高學歷</w:t>
            </w:r>
          </w:p>
        </w:tc>
        <w:tc>
          <w:tcPr>
            <w:tcW w:w="2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239F8" w14:textId="77777777" w:rsidR="00B67CBA" w:rsidRDefault="00B67CBA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6D63B" w14:textId="77777777" w:rsidR="00B67CBA" w:rsidRDefault="00973566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電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話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56814" w14:textId="77777777" w:rsidR="00B67CBA" w:rsidRDefault="00973566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學校</w:t>
            </w:r>
          </w:p>
        </w:tc>
        <w:tc>
          <w:tcPr>
            <w:tcW w:w="2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6AE85" w14:textId="77777777" w:rsidR="00B67CBA" w:rsidRDefault="00B67CBA">
            <w:pPr>
              <w:ind w:firstLine="200"/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</w:tr>
      <w:tr w:rsidR="00B67CBA" w14:paraId="21373C03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B0481" w14:textId="77777777" w:rsidR="00B67CBA" w:rsidRDefault="00973566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現任教班別</w:t>
            </w:r>
          </w:p>
        </w:tc>
        <w:tc>
          <w:tcPr>
            <w:tcW w:w="23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88D6C" w14:textId="77777777" w:rsidR="00B67CBA" w:rsidRDefault="00973566">
            <w:pPr>
              <w:spacing w:line="360" w:lineRule="exact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□ </w:t>
            </w:r>
            <w:r>
              <w:rPr>
                <w:rFonts w:ascii="標楷體" w:eastAsia="標楷體" w:hAnsi="標楷體"/>
                <w:bCs/>
                <w:sz w:val="20"/>
              </w:rPr>
              <w:t>普通班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</w:p>
          <w:p w14:paraId="2CE649CB" w14:textId="77777777" w:rsidR="00B67CBA" w:rsidRDefault="00973566">
            <w:pPr>
              <w:spacing w:line="360" w:lineRule="exact"/>
            </w:pPr>
            <w:r>
              <w:rPr>
                <w:rFonts w:ascii="標楷體" w:eastAsia="標楷體" w:hAnsi="標楷體"/>
                <w:bCs/>
                <w:sz w:val="20"/>
              </w:rPr>
              <w:t xml:space="preserve"> □ </w:t>
            </w:r>
            <w:r>
              <w:rPr>
                <w:rFonts w:ascii="標楷體" w:eastAsia="標楷體" w:hAnsi="標楷體"/>
                <w:bCs/>
                <w:sz w:val="20"/>
              </w:rPr>
              <w:t>特教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班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9B742" w14:textId="77777777" w:rsidR="00B67CBA" w:rsidRDefault="00973566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住址</w:t>
            </w:r>
          </w:p>
        </w:tc>
        <w:tc>
          <w:tcPr>
            <w:tcW w:w="36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80F88" w14:textId="77777777" w:rsidR="00B67CBA" w:rsidRDefault="00B67CBA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8A2DB" w14:textId="77777777" w:rsidR="00B67CBA" w:rsidRDefault="00B67CBA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C8C38" w14:textId="77777777" w:rsidR="00B67CBA" w:rsidRDefault="00973566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住家</w:t>
            </w:r>
          </w:p>
        </w:tc>
        <w:tc>
          <w:tcPr>
            <w:tcW w:w="249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FFF5" w14:textId="77777777" w:rsidR="00B67CBA" w:rsidRDefault="00B67CBA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</w:tr>
      <w:tr w:rsidR="00B67CBA" w14:paraId="616CE11F" w14:textId="77777777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6090B" w14:textId="77777777" w:rsidR="00B67CBA" w:rsidRDefault="00B67CBA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23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5CF8E" w14:textId="77777777" w:rsidR="00B67CBA" w:rsidRDefault="00B67CBA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824EB" w14:textId="77777777" w:rsidR="00B67CBA" w:rsidRDefault="00B67CBA">
            <w:pPr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36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D3D42" w14:textId="77777777" w:rsidR="00B67CBA" w:rsidRDefault="00B67CBA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410C7" w14:textId="77777777" w:rsidR="00B67CBA" w:rsidRDefault="00B67CBA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46940" w14:textId="77777777" w:rsidR="00B67CBA" w:rsidRDefault="00973566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手機</w:t>
            </w:r>
          </w:p>
        </w:tc>
        <w:tc>
          <w:tcPr>
            <w:tcW w:w="2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6969E" w14:textId="77777777" w:rsidR="00B67CBA" w:rsidRDefault="00B67CBA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</w:tr>
      <w:tr w:rsidR="00B67CBA" w14:paraId="5B0EA192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1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5452B" w14:textId="77777777" w:rsidR="00B67CBA" w:rsidRDefault="00973566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初任日期</w:t>
            </w:r>
          </w:p>
        </w:tc>
        <w:tc>
          <w:tcPr>
            <w:tcW w:w="454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B5378" w14:textId="77777777" w:rsidR="00B67CBA" w:rsidRDefault="00973566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</w:t>
            </w:r>
            <w:r>
              <w:rPr>
                <w:rFonts w:ascii="標楷體" w:eastAsia="標楷體" w:hAnsi="標楷體"/>
                <w:bCs/>
                <w:sz w:val="20"/>
              </w:rPr>
              <w:t>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</w:t>
            </w:r>
            <w:r>
              <w:rPr>
                <w:rFonts w:ascii="標楷體" w:eastAsia="標楷體" w:hAnsi="標楷體"/>
                <w:bCs/>
                <w:sz w:val="20"/>
              </w:rPr>
              <w:t>日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DFC0E" w14:textId="77777777" w:rsidR="00B67CBA" w:rsidRDefault="00973566">
            <w:pPr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現職到職日期</w:t>
            </w:r>
          </w:p>
        </w:tc>
        <w:tc>
          <w:tcPr>
            <w:tcW w:w="3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BA0A5" w14:textId="77777777" w:rsidR="00B67CBA" w:rsidRDefault="00973566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 </w:t>
            </w:r>
            <w:r>
              <w:rPr>
                <w:rFonts w:ascii="標楷體" w:eastAsia="標楷體" w:hAnsi="標楷體"/>
                <w:bCs/>
                <w:sz w:val="20"/>
              </w:rPr>
              <w:t>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 </w:t>
            </w:r>
            <w:r>
              <w:rPr>
                <w:rFonts w:ascii="標楷體" w:eastAsia="標楷體" w:hAnsi="標楷體"/>
                <w:bCs/>
                <w:sz w:val="20"/>
              </w:rPr>
              <w:t>日</w:t>
            </w:r>
          </w:p>
        </w:tc>
      </w:tr>
      <w:tr w:rsidR="00B67CBA" w14:paraId="07BE8080" w14:textId="77777777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1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950C1" w14:textId="77777777" w:rsidR="00B67CBA" w:rsidRDefault="00973566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教師證書</w:t>
            </w:r>
          </w:p>
          <w:p w14:paraId="0C7BD97A" w14:textId="77777777" w:rsidR="00B67CBA" w:rsidRDefault="00973566">
            <w:pPr>
              <w:jc w:val="center"/>
            </w:pPr>
            <w:r>
              <w:rPr>
                <w:rFonts w:ascii="標楷體" w:eastAsia="標楷體" w:hAnsi="標楷體"/>
                <w:bCs/>
                <w:sz w:val="20"/>
              </w:rPr>
              <w:t>字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號</w:t>
            </w:r>
          </w:p>
        </w:tc>
        <w:tc>
          <w:tcPr>
            <w:tcW w:w="4549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2DD3D" w14:textId="77777777" w:rsidR="00B67CBA" w:rsidRDefault="00973566">
            <w:pPr>
              <w:spacing w:line="36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□ </w:t>
            </w:r>
            <w:r>
              <w:rPr>
                <w:rFonts w:ascii="標楷體" w:eastAsia="標楷體" w:hAnsi="標楷體"/>
                <w:bCs/>
                <w:sz w:val="20"/>
              </w:rPr>
              <w:t>一般或特殊地區教師</w:t>
            </w:r>
          </w:p>
          <w:p w14:paraId="33FE1E50" w14:textId="77777777" w:rsidR="00B67CBA" w:rsidRDefault="00973566">
            <w:pPr>
              <w:widowControl/>
              <w:spacing w:line="360" w:lineRule="exact"/>
            </w:pP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字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號</w:t>
            </w:r>
          </w:p>
        </w:tc>
        <w:tc>
          <w:tcPr>
            <w:tcW w:w="53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DC2E6" w14:textId="77777777" w:rsidR="00B67CBA" w:rsidRDefault="00973566">
            <w:pPr>
              <w:spacing w:line="360" w:lineRule="exact"/>
            </w:pPr>
            <w:r>
              <w:rPr>
                <w:rFonts w:ascii="標楷體" w:eastAsia="標楷體" w:hAnsi="標楷體"/>
                <w:bCs/>
                <w:sz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sz w:val="20"/>
              </w:rPr>
              <w:t>特殊教育教師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□ </w:t>
            </w:r>
            <w:r>
              <w:rPr>
                <w:rFonts w:ascii="標楷體" w:eastAsia="標楷體" w:hAnsi="標楷體"/>
                <w:bCs/>
                <w:sz w:val="20"/>
              </w:rPr>
              <w:t>資優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字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號</w:t>
            </w:r>
          </w:p>
          <w:p w14:paraId="748AB13E" w14:textId="77777777" w:rsidR="00B67CBA" w:rsidRDefault="00973566">
            <w:pPr>
              <w:spacing w:line="360" w:lineRule="exact"/>
            </w:pPr>
            <w:r>
              <w:rPr>
                <w:rFonts w:ascii="標楷體" w:eastAsia="標楷體" w:hAnsi="標楷體"/>
                <w:bCs/>
                <w:sz w:val="20"/>
              </w:rPr>
              <w:t xml:space="preserve">                □ </w:t>
            </w:r>
            <w:r>
              <w:rPr>
                <w:rFonts w:ascii="標楷體" w:eastAsia="標楷體" w:hAnsi="標楷體"/>
                <w:bCs/>
                <w:sz w:val="20"/>
              </w:rPr>
              <w:t>身障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字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號</w:t>
            </w:r>
          </w:p>
        </w:tc>
      </w:tr>
      <w:tr w:rsidR="00B67CBA" w14:paraId="0DCAAFDD" w14:textId="77777777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47469" w14:textId="77777777" w:rsidR="00B67CBA" w:rsidRDefault="00973566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教師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介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聘</w:t>
            </w:r>
          </w:p>
          <w:p w14:paraId="6D02A5AD" w14:textId="77777777" w:rsidR="00B67CBA" w:rsidRDefault="00973566">
            <w:pPr>
              <w:jc w:val="center"/>
            </w:pPr>
            <w:r>
              <w:rPr>
                <w:rFonts w:ascii="標楷體" w:eastAsia="標楷體" w:hAnsi="標楷體"/>
                <w:bCs/>
                <w:sz w:val="20"/>
              </w:rPr>
              <w:t>班</w:t>
            </w:r>
            <w:r>
              <w:rPr>
                <w:rFonts w:ascii="標楷體" w:eastAsia="標楷體" w:hAnsi="標楷體"/>
                <w:bCs/>
                <w:sz w:val="20"/>
              </w:rPr>
              <w:t>/</w:t>
            </w:r>
            <w:r>
              <w:rPr>
                <w:rFonts w:ascii="標楷體" w:eastAsia="標楷體" w:hAnsi="標楷體"/>
                <w:bCs/>
                <w:sz w:val="20"/>
              </w:rPr>
              <w:t>類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別</w:t>
            </w:r>
          </w:p>
        </w:tc>
        <w:tc>
          <w:tcPr>
            <w:tcW w:w="454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9ACD45" w14:textId="77777777" w:rsidR="00B67CBA" w:rsidRDefault="00973566">
            <w:pPr>
              <w:spacing w:line="32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一般或特殊地區</w:t>
            </w:r>
          </w:p>
          <w:p w14:paraId="62C18770" w14:textId="77777777" w:rsidR="00B67CBA" w:rsidRDefault="00973566">
            <w:pPr>
              <w:spacing w:line="320" w:lineRule="exact"/>
              <w:ind w:firstLine="100"/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普通班：</w:t>
            </w:r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一般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□</w:t>
            </w:r>
            <w:r>
              <w:rPr>
                <w:rFonts w:ascii="標楷體" w:eastAsia="標楷體" w:hAnsi="標楷體"/>
                <w:bCs/>
                <w:sz w:val="20"/>
              </w:rPr>
              <w:t>加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註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英語專長</w:t>
            </w:r>
          </w:p>
          <w:p w14:paraId="3575B672" w14:textId="77777777" w:rsidR="00B67CBA" w:rsidRDefault="00973566">
            <w:pPr>
              <w:spacing w:line="320" w:lineRule="exact"/>
              <w:ind w:firstLine="100"/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藝術才能班：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sz w:val="20"/>
              </w:rPr>
              <w:t>舞蹈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□</w:t>
            </w:r>
            <w:r>
              <w:rPr>
                <w:rFonts w:ascii="標楷體" w:eastAsia="標楷體" w:hAnsi="標楷體"/>
                <w:bCs/>
                <w:sz w:val="20"/>
              </w:rPr>
              <w:t>音樂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□</w:t>
            </w:r>
            <w:r>
              <w:rPr>
                <w:rFonts w:ascii="標楷體" w:eastAsia="標楷體" w:hAnsi="標楷體"/>
                <w:bCs/>
                <w:sz w:val="20"/>
              </w:rPr>
              <w:t>美術</w:t>
            </w:r>
          </w:p>
        </w:tc>
        <w:tc>
          <w:tcPr>
            <w:tcW w:w="53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4F652" w14:textId="77777777" w:rsidR="00B67CBA" w:rsidRDefault="00973566">
            <w:pPr>
              <w:spacing w:line="240" w:lineRule="atLeast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sz w:val="20"/>
              </w:rPr>
              <w:t>特殊教育身心障礙班</w:t>
            </w:r>
          </w:p>
        </w:tc>
      </w:tr>
      <w:tr w:rsidR="00B67CBA" w14:paraId="7316FCCF" w14:textId="77777777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95F5E" w14:textId="77777777" w:rsidR="00B67CBA" w:rsidRDefault="00B67CBA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454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5C67D3" w14:textId="77777777" w:rsidR="00B67CBA" w:rsidRDefault="00B67CBA">
            <w:pPr>
              <w:spacing w:line="32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53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7D8DA" w14:textId="77777777" w:rsidR="00B67CBA" w:rsidRDefault="00973566">
            <w:pPr>
              <w:numPr>
                <w:ilvl w:val="0"/>
                <w:numId w:val="1"/>
              </w:numPr>
              <w:spacing w:line="240" w:lineRule="atLeast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特殊教育資賦優異班</w:t>
            </w:r>
          </w:p>
        </w:tc>
      </w:tr>
      <w:tr w:rsidR="00B67CBA" w14:paraId="2DDC3CF5" w14:textId="77777777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D7454" w14:textId="77777777" w:rsidR="00B67CBA" w:rsidRDefault="00973566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項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目</w:t>
            </w:r>
          </w:p>
        </w:tc>
        <w:tc>
          <w:tcPr>
            <w:tcW w:w="4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4A058" w14:textId="77777777" w:rsidR="00B67CBA" w:rsidRDefault="00973566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內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                       </w:t>
            </w:r>
            <w:r>
              <w:rPr>
                <w:rFonts w:ascii="標楷體" w:eastAsia="標楷體" w:hAnsi="標楷體"/>
                <w:bCs/>
                <w:sz w:val="20"/>
              </w:rPr>
              <w:t>容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82409" w14:textId="77777777" w:rsidR="00B67CBA" w:rsidRDefault="00973566">
            <w:pPr>
              <w:widowControl/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標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準</w:t>
            </w:r>
            <w:proofErr w:type="gramEnd"/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B65D5" w14:textId="77777777" w:rsidR="00B67CBA" w:rsidRDefault="00973566">
            <w:pPr>
              <w:widowControl/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自填</w:t>
            </w:r>
          </w:p>
          <w:p w14:paraId="3AAE59E5" w14:textId="77777777" w:rsidR="00B67CBA" w:rsidRDefault="00973566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得分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B84E6" w14:textId="77777777" w:rsidR="00B67CBA" w:rsidRDefault="00973566">
            <w:pPr>
              <w:widowControl/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校長</w:t>
            </w:r>
          </w:p>
          <w:p w14:paraId="2DE65C2C" w14:textId="77777777" w:rsidR="00B67CBA" w:rsidRDefault="00973566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核章</w:t>
            </w: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ADE0C" w14:textId="77777777" w:rsidR="00B67CBA" w:rsidRDefault="00973566">
            <w:pPr>
              <w:widowControl/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核定</w:t>
            </w:r>
          </w:p>
          <w:p w14:paraId="13D558F0" w14:textId="77777777" w:rsidR="00B67CBA" w:rsidRDefault="00973566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分數</w:t>
            </w:r>
          </w:p>
        </w:tc>
        <w:tc>
          <w:tcPr>
            <w:tcW w:w="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1BC49" w14:textId="77777777" w:rsidR="00B67CBA" w:rsidRDefault="00973566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審查人</w:t>
            </w:r>
          </w:p>
          <w:p w14:paraId="75613933" w14:textId="77777777" w:rsidR="00B67CBA" w:rsidRDefault="00973566">
            <w:pPr>
              <w:widowControl/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簽章</w:t>
            </w:r>
          </w:p>
        </w:tc>
      </w:tr>
      <w:tr w:rsidR="00B67CBA" w14:paraId="5D3BC5FB" w14:textId="77777777">
        <w:tblPrEx>
          <w:tblCellMar>
            <w:top w:w="0" w:type="dxa"/>
            <w:bottom w:w="0" w:type="dxa"/>
          </w:tblCellMar>
        </w:tblPrEx>
        <w:trPr>
          <w:trHeight w:val="199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B5E57" w14:textId="77777777" w:rsidR="00B67CBA" w:rsidRDefault="00973566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年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資</w:t>
            </w:r>
          </w:p>
        </w:tc>
        <w:tc>
          <w:tcPr>
            <w:tcW w:w="4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F198E" w14:textId="77777777" w:rsidR="00B67CBA" w:rsidRDefault="00973566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1.</w:t>
            </w:r>
            <w:r>
              <w:rPr>
                <w:rFonts w:ascii="標楷體" w:eastAsia="標楷體" w:hAnsi="標楷體"/>
                <w:bCs/>
                <w:sz w:val="20"/>
              </w:rPr>
              <w:t>在本校</w:t>
            </w:r>
            <w:r>
              <w:rPr>
                <w:rFonts w:ascii="標楷體" w:eastAsia="標楷體" w:hAnsi="標楷體"/>
                <w:bCs/>
                <w:sz w:val="20"/>
              </w:rPr>
              <w:t>(</w:t>
            </w:r>
            <w:r>
              <w:rPr>
                <w:rFonts w:ascii="標楷體" w:eastAsia="標楷體" w:hAnsi="標楷體"/>
                <w:bCs/>
                <w:sz w:val="20"/>
              </w:rPr>
              <w:t>一般、非山非市地區</w:t>
            </w:r>
            <w:r>
              <w:rPr>
                <w:rFonts w:ascii="標楷體" w:eastAsia="標楷體" w:hAnsi="標楷體"/>
                <w:bCs/>
                <w:sz w:val="20"/>
              </w:rPr>
              <w:t>)</w:t>
            </w:r>
            <w:r>
              <w:rPr>
                <w:rFonts w:ascii="標楷體" w:eastAsia="標楷體" w:hAnsi="標楷體"/>
                <w:bCs/>
                <w:sz w:val="20"/>
              </w:rPr>
              <w:t>連續服務積滿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</w:t>
            </w:r>
          </w:p>
          <w:p w14:paraId="1684306F" w14:textId="77777777" w:rsidR="00B67CBA" w:rsidRDefault="00973566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</w:p>
          <w:p w14:paraId="6842CF9D" w14:textId="77777777" w:rsidR="00B67CBA" w:rsidRDefault="00973566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2.</w:t>
            </w:r>
            <w:r>
              <w:rPr>
                <w:rFonts w:ascii="標楷體" w:eastAsia="標楷體" w:hAnsi="標楷體"/>
                <w:bCs/>
                <w:sz w:val="20"/>
              </w:rPr>
              <w:t>在本校</w:t>
            </w:r>
            <w:r>
              <w:rPr>
                <w:rFonts w:ascii="標楷體" w:eastAsia="標楷體" w:hAnsi="標楷體"/>
                <w:bCs/>
                <w:sz w:val="20"/>
              </w:rPr>
              <w:t>(</w:t>
            </w:r>
            <w:r>
              <w:rPr>
                <w:rFonts w:ascii="標楷體" w:eastAsia="標楷體" w:hAnsi="標楷體"/>
                <w:bCs/>
                <w:sz w:val="20"/>
              </w:rPr>
              <w:t>偏遠、特殊偏遠、極度偏遠地區</w:t>
            </w:r>
            <w:r>
              <w:rPr>
                <w:rFonts w:ascii="標楷體" w:eastAsia="標楷體" w:hAnsi="標楷體"/>
                <w:bCs/>
                <w:sz w:val="20"/>
              </w:rPr>
              <w:t>)</w:t>
            </w:r>
            <w:r>
              <w:rPr>
                <w:rFonts w:ascii="標楷體" w:eastAsia="標楷體" w:hAnsi="標楷體"/>
                <w:bCs/>
                <w:sz w:val="20"/>
              </w:rPr>
              <w:t>連續服</w:t>
            </w:r>
          </w:p>
          <w:p w14:paraId="6623AA33" w14:textId="77777777" w:rsidR="00B67CBA" w:rsidRDefault="00973566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務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積滿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</w:p>
          <w:p w14:paraId="01456383" w14:textId="77777777" w:rsidR="00B67CBA" w:rsidRDefault="00973566">
            <w:pPr>
              <w:ind w:left="200" w:hanging="200"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3.94</w:t>
            </w:r>
            <w:r>
              <w:rPr>
                <w:rFonts w:ascii="標楷體" w:eastAsia="標楷體" w:hAnsi="標楷體"/>
                <w:bCs/>
                <w:sz w:val="20"/>
              </w:rPr>
              <w:t>學年（含）以前在本校</w:t>
            </w:r>
            <w:r>
              <w:rPr>
                <w:rFonts w:ascii="標楷體" w:eastAsia="標楷體" w:hAnsi="標楷體"/>
                <w:bCs/>
                <w:sz w:val="20"/>
              </w:rPr>
              <w:t>(</w:t>
            </w:r>
            <w:r>
              <w:rPr>
                <w:rFonts w:ascii="標楷體" w:eastAsia="標楷體" w:hAnsi="標楷體"/>
                <w:bCs/>
                <w:sz w:val="20"/>
              </w:rPr>
              <w:t>特殊偏遠地區</w:t>
            </w:r>
            <w:r>
              <w:rPr>
                <w:rFonts w:ascii="標楷體" w:eastAsia="標楷體" w:hAnsi="標楷體"/>
                <w:bCs/>
                <w:sz w:val="20"/>
              </w:rPr>
              <w:t>)</w:t>
            </w:r>
            <w:r>
              <w:rPr>
                <w:rFonts w:ascii="標楷體" w:eastAsia="標楷體" w:hAnsi="標楷體"/>
                <w:bCs/>
                <w:sz w:val="20"/>
              </w:rPr>
              <w:t>連續服務積滿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</w:p>
          <w:p w14:paraId="5E074B2A" w14:textId="77777777" w:rsidR="00B67CBA" w:rsidRDefault="00973566">
            <w:pPr>
              <w:ind w:left="200" w:hanging="200"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4.95</w:t>
            </w:r>
            <w:r>
              <w:rPr>
                <w:rFonts w:ascii="標楷體" w:eastAsia="標楷體" w:hAnsi="標楷體"/>
                <w:bCs/>
                <w:sz w:val="20"/>
              </w:rPr>
              <w:t>學年（含）以後在本校</w:t>
            </w:r>
            <w:r>
              <w:rPr>
                <w:rFonts w:ascii="標楷體" w:eastAsia="標楷體" w:hAnsi="標楷體"/>
                <w:bCs/>
                <w:sz w:val="20"/>
              </w:rPr>
              <w:t>(</w:t>
            </w:r>
            <w:r>
              <w:rPr>
                <w:rFonts w:ascii="標楷體" w:eastAsia="標楷體" w:hAnsi="標楷體"/>
                <w:bCs/>
                <w:sz w:val="20"/>
              </w:rPr>
              <w:t>高義、光華、三光、巴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崚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)</w:t>
            </w:r>
            <w:r>
              <w:rPr>
                <w:rFonts w:ascii="標楷體" w:eastAsia="標楷體" w:hAnsi="標楷體"/>
                <w:bCs/>
                <w:sz w:val="20"/>
              </w:rPr>
              <w:t>連續服務積滿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DB7B66" w14:textId="77777777" w:rsidR="00B67CBA" w:rsidRDefault="00973566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每滿一年給</w:t>
            </w:r>
            <w:r>
              <w:rPr>
                <w:rFonts w:ascii="標楷體" w:eastAsia="標楷體" w:hAnsi="標楷體"/>
                <w:bCs/>
                <w:sz w:val="20"/>
              </w:rPr>
              <w:t>2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7719E7FF" w14:textId="77777777" w:rsidR="00B67CBA" w:rsidRDefault="00B67CBA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14:paraId="37E609B7" w14:textId="77777777" w:rsidR="00B67CBA" w:rsidRDefault="00973566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每滿一年給</w:t>
            </w:r>
            <w:r>
              <w:rPr>
                <w:rFonts w:ascii="標楷體" w:eastAsia="標楷體" w:hAnsi="標楷體"/>
                <w:bCs/>
                <w:sz w:val="20"/>
              </w:rPr>
              <w:t>3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0F0F7080" w14:textId="77777777" w:rsidR="00B67CBA" w:rsidRDefault="00B67CBA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14:paraId="5E5B88C2" w14:textId="77777777" w:rsidR="00B67CBA" w:rsidRDefault="00973566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每滿一年給</w:t>
            </w:r>
            <w:r>
              <w:rPr>
                <w:rFonts w:ascii="標楷體" w:eastAsia="標楷體" w:hAnsi="標楷體"/>
                <w:bCs/>
                <w:sz w:val="20"/>
              </w:rPr>
              <w:t>4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789A6565" w14:textId="77777777" w:rsidR="00B67CBA" w:rsidRDefault="00B67CBA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14:paraId="5630DB9C" w14:textId="77777777" w:rsidR="00B67CBA" w:rsidRDefault="00973566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每滿一年給</w:t>
            </w:r>
            <w:r>
              <w:rPr>
                <w:rFonts w:ascii="標楷體" w:eastAsia="標楷體" w:hAnsi="標楷體"/>
                <w:bCs/>
                <w:sz w:val="20"/>
              </w:rPr>
              <w:t>4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5DCB2" w14:textId="77777777" w:rsidR="00B67CBA" w:rsidRDefault="00B67C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05727" w14:textId="77777777" w:rsidR="00B67CBA" w:rsidRDefault="00B67C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C5FBD" w14:textId="77777777" w:rsidR="00B67CBA" w:rsidRDefault="00B67C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1B724" w14:textId="77777777" w:rsidR="00B67CBA" w:rsidRDefault="00B67C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B67CBA" w14:paraId="48E477E1" w14:textId="77777777">
        <w:tblPrEx>
          <w:tblCellMar>
            <w:top w:w="0" w:type="dxa"/>
            <w:bottom w:w="0" w:type="dxa"/>
          </w:tblCellMar>
        </w:tblPrEx>
        <w:trPr>
          <w:trHeight w:val="1828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70938" w14:textId="77777777" w:rsidR="00B67CBA" w:rsidRDefault="00973566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考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核</w:t>
            </w:r>
          </w:p>
        </w:tc>
        <w:tc>
          <w:tcPr>
            <w:tcW w:w="4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999DC8" w14:textId="77777777" w:rsidR="00B67CBA" w:rsidRDefault="00973566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本校歷年之考核（依「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公立高級中等以下學校教師成績考核辦法</w:t>
            </w:r>
            <w:r>
              <w:rPr>
                <w:rFonts w:ascii="標楷體" w:eastAsia="標楷體" w:hAnsi="標楷體"/>
                <w:bCs/>
                <w:sz w:val="20"/>
              </w:rPr>
              <w:t>」規定）</w:t>
            </w:r>
          </w:p>
          <w:p w14:paraId="2546E5D6" w14:textId="77777777" w:rsidR="00B67CBA" w:rsidRDefault="00973566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1.</w:t>
            </w:r>
            <w:r>
              <w:rPr>
                <w:rFonts w:ascii="標楷體" w:eastAsia="標楷體" w:hAnsi="標楷體"/>
                <w:bCs/>
                <w:sz w:val="20"/>
              </w:rPr>
              <w:t>第四條第一項第一款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次</w:t>
            </w:r>
          </w:p>
          <w:p w14:paraId="2BEC16F7" w14:textId="77777777" w:rsidR="00B67CBA" w:rsidRDefault="00973566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2.</w:t>
            </w:r>
            <w:r>
              <w:rPr>
                <w:rFonts w:ascii="標楷體" w:eastAsia="標楷體" w:hAnsi="標楷體"/>
                <w:bCs/>
                <w:sz w:val="20"/>
              </w:rPr>
              <w:t>第四條第一項第二款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次</w:t>
            </w:r>
          </w:p>
          <w:p w14:paraId="1B39BB81" w14:textId="77777777" w:rsidR="00B67CBA" w:rsidRDefault="00973566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3.</w:t>
            </w:r>
            <w:r>
              <w:rPr>
                <w:rFonts w:ascii="標楷體" w:eastAsia="標楷體" w:hAnsi="標楷體"/>
                <w:bCs/>
                <w:sz w:val="20"/>
              </w:rPr>
              <w:t>第四條第一項第三款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次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AF911" w14:textId="77777777" w:rsidR="00B67CBA" w:rsidRDefault="00B67CBA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14:paraId="3B91B34E" w14:textId="77777777" w:rsidR="00B67CBA" w:rsidRDefault="00B67CBA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14:paraId="5F987EAB" w14:textId="77777777" w:rsidR="00B67CBA" w:rsidRDefault="00973566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2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78403CF6" w14:textId="77777777" w:rsidR="00B67CBA" w:rsidRDefault="00973566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536F9736" w14:textId="77777777" w:rsidR="00B67CBA" w:rsidRDefault="00973566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7B08D78B" w14:textId="77777777" w:rsidR="00B67CBA" w:rsidRDefault="00973566">
            <w:pPr>
              <w:jc w:val="both"/>
            </w:pPr>
            <w:r>
              <w:rPr>
                <w:rFonts w:ascii="標楷體" w:eastAsia="標楷體" w:hAnsi="標楷體"/>
                <w:bCs/>
                <w:sz w:val="16"/>
                <w:szCs w:val="14"/>
              </w:rPr>
              <w:t>（另</w:t>
            </w:r>
            <w:proofErr w:type="gramStart"/>
            <w:r>
              <w:rPr>
                <w:rFonts w:ascii="標楷體" w:eastAsia="標楷體" w:hAnsi="標楷體"/>
                <w:bCs/>
                <w:sz w:val="16"/>
                <w:szCs w:val="14"/>
              </w:rPr>
              <w:t>予考</w:t>
            </w:r>
            <w:proofErr w:type="gramEnd"/>
            <w:r>
              <w:rPr>
                <w:rFonts w:ascii="標楷體" w:eastAsia="標楷體" w:hAnsi="標楷體"/>
                <w:bCs/>
                <w:sz w:val="16"/>
                <w:szCs w:val="14"/>
              </w:rPr>
              <w:t>核者</w:t>
            </w:r>
            <w:r>
              <w:rPr>
                <w:rFonts w:ascii="標楷體" w:eastAsia="標楷體" w:hAnsi="標楷體"/>
                <w:sz w:val="16"/>
                <w:szCs w:val="14"/>
              </w:rPr>
              <w:t>，依審核標準給予一半分數</w:t>
            </w:r>
            <w:r>
              <w:rPr>
                <w:rFonts w:ascii="標楷體" w:eastAsia="標楷體" w:hAnsi="標楷體"/>
                <w:bCs/>
                <w:sz w:val="16"/>
                <w:szCs w:val="14"/>
              </w:rPr>
              <w:t>）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1E30A" w14:textId="77777777" w:rsidR="00B67CBA" w:rsidRDefault="00B67C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FADB6" w14:textId="77777777" w:rsidR="00B67CBA" w:rsidRDefault="00B67C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7BFA4" w14:textId="77777777" w:rsidR="00B67CBA" w:rsidRDefault="00B67C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6FA39D" w14:textId="77777777" w:rsidR="00B67CBA" w:rsidRDefault="00B67C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B67CBA" w14:paraId="727A6787" w14:textId="77777777">
        <w:tblPrEx>
          <w:tblCellMar>
            <w:top w:w="0" w:type="dxa"/>
            <w:bottom w:w="0" w:type="dxa"/>
          </w:tblCellMar>
        </w:tblPrEx>
        <w:trPr>
          <w:cantSplit/>
          <w:trHeight w:val="1111"/>
        </w:trPr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7D544" w14:textId="77777777" w:rsidR="00B67CBA" w:rsidRDefault="00973566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獎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懲</w:t>
            </w:r>
          </w:p>
          <w:p w14:paraId="161D8C70" w14:textId="77777777" w:rsidR="00B67CBA" w:rsidRDefault="00973566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在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本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校</w:t>
            </w:r>
          </w:p>
          <w:p w14:paraId="06A16C8C" w14:textId="77777777" w:rsidR="00B67CBA" w:rsidRDefault="00973566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歷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平</w:t>
            </w:r>
          </w:p>
          <w:p w14:paraId="79CDF1C0" w14:textId="77777777" w:rsidR="00B67CBA" w:rsidRDefault="00973566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時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記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錄</w:t>
            </w: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04A1C" w14:textId="77777777" w:rsidR="00B67CBA" w:rsidRDefault="00973566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獎</w:t>
            </w:r>
          </w:p>
        </w:tc>
        <w:tc>
          <w:tcPr>
            <w:tcW w:w="4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7FBA6" w14:textId="77777777" w:rsidR="00B67CBA" w:rsidRDefault="00973566">
            <w:pPr>
              <w:widowControl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1.</w:t>
            </w:r>
            <w:r>
              <w:rPr>
                <w:rFonts w:ascii="標楷體" w:eastAsia="標楷體" w:hAnsi="標楷體"/>
                <w:bCs/>
                <w:sz w:val="20"/>
              </w:rPr>
              <w:t>獎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狀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紙</w:t>
            </w:r>
          </w:p>
          <w:p w14:paraId="09ADE34E" w14:textId="77777777" w:rsidR="00B67CBA" w:rsidRDefault="00973566">
            <w:pPr>
              <w:widowControl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2.</w:t>
            </w:r>
            <w:r>
              <w:rPr>
                <w:rFonts w:ascii="標楷體" w:eastAsia="標楷體" w:hAnsi="標楷體"/>
                <w:bCs/>
                <w:sz w:val="20"/>
              </w:rPr>
              <w:t>嘉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獎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6EF5CC33" w14:textId="77777777" w:rsidR="00B67CBA" w:rsidRDefault="00973566">
            <w:pPr>
              <w:widowControl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3.</w:t>
            </w:r>
            <w:r>
              <w:rPr>
                <w:rFonts w:ascii="標楷體" w:eastAsia="標楷體" w:hAnsi="標楷體"/>
                <w:bCs/>
                <w:sz w:val="20"/>
              </w:rPr>
              <w:t>記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功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66A7A873" w14:textId="77777777" w:rsidR="00B67CBA" w:rsidRDefault="00973566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4.</w:t>
            </w:r>
            <w:r>
              <w:rPr>
                <w:rFonts w:ascii="標楷體" w:eastAsia="標楷體" w:hAnsi="標楷體"/>
                <w:bCs/>
                <w:sz w:val="20"/>
              </w:rPr>
              <w:t>記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大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功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64195" w14:textId="77777777" w:rsidR="00B67CBA" w:rsidRDefault="00973566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每紙給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2A3EC9FF" w14:textId="77777777" w:rsidR="00B67CBA" w:rsidRDefault="00973566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45D7FF72" w14:textId="77777777" w:rsidR="00B67CBA" w:rsidRDefault="00973566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3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0A6FA104" w14:textId="77777777" w:rsidR="00B67CBA" w:rsidRDefault="00973566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9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0DFCE" w14:textId="77777777" w:rsidR="00B67CBA" w:rsidRDefault="00B67C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6DB5F" w14:textId="77777777" w:rsidR="00B67CBA" w:rsidRDefault="00B67C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A96F7" w14:textId="77777777" w:rsidR="00B67CBA" w:rsidRDefault="00B67C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E5833" w14:textId="77777777" w:rsidR="00B67CBA" w:rsidRDefault="00B67C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B67CBA" w14:paraId="155654DA" w14:textId="77777777">
        <w:tblPrEx>
          <w:tblCellMar>
            <w:top w:w="0" w:type="dxa"/>
            <w:bottom w:w="0" w:type="dxa"/>
          </w:tblCellMar>
        </w:tblPrEx>
        <w:trPr>
          <w:cantSplit/>
          <w:trHeight w:val="926"/>
        </w:trPr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29F6D" w14:textId="77777777" w:rsidR="00B67CBA" w:rsidRDefault="00B67CBA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AFC53" w14:textId="77777777" w:rsidR="00B67CBA" w:rsidRDefault="00973566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懲</w:t>
            </w:r>
          </w:p>
        </w:tc>
        <w:tc>
          <w:tcPr>
            <w:tcW w:w="4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EF34A" w14:textId="77777777" w:rsidR="00B67CBA" w:rsidRDefault="00973566">
            <w:pPr>
              <w:widowControl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1.</w:t>
            </w:r>
            <w:r>
              <w:rPr>
                <w:rFonts w:ascii="標楷體" w:eastAsia="標楷體" w:hAnsi="標楷體"/>
                <w:bCs/>
                <w:sz w:val="20"/>
              </w:rPr>
              <w:t>申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誡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06483088" w14:textId="77777777" w:rsidR="00B67CBA" w:rsidRDefault="00973566">
            <w:pPr>
              <w:widowControl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2.</w:t>
            </w:r>
            <w:r>
              <w:rPr>
                <w:rFonts w:ascii="標楷體" w:eastAsia="標楷體" w:hAnsi="標楷體"/>
                <w:bCs/>
                <w:sz w:val="20"/>
              </w:rPr>
              <w:t>記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過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1A7A924C" w14:textId="77777777" w:rsidR="00B67CBA" w:rsidRDefault="00973566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3.</w:t>
            </w:r>
            <w:r>
              <w:rPr>
                <w:rFonts w:ascii="標楷體" w:eastAsia="標楷體" w:hAnsi="標楷體"/>
                <w:bCs/>
                <w:sz w:val="20"/>
              </w:rPr>
              <w:t>記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大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過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B2C9F" w14:textId="77777777" w:rsidR="00B67CBA" w:rsidRDefault="00973566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每次減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3DFBC6C0" w14:textId="77777777" w:rsidR="00B67CBA" w:rsidRDefault="00973566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每次減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3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7F04784E" w14:textId="77777777" w:rsidR="00B67CBA" w:rsidRDefault="00973566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每次減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9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85041" w14:textId="77777777" w:rsidR="00B67CBA" w:rsidRDefault="00B67C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BBAA3" w14:textId="77777777" w:rsidR="00B67CBA" w:rsidRDefault="00B67C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3BDB4" w14:textId="77777777" w:rsidR="00B67CBA" w:rsidRDefault="00B67C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18EF6" w14:textId="77777777" w:rsidR="00B67CBA" w:rsidRDefault="00B67C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B67CBA" w14:paraId="09E97FAB" w14:textId="77777777">
        <w:tblPrEx>
          <w:tblCellMar>
            <w:top w:w="0" w:type="dxa"/>
            <w:bottom w:w="0" w:type="dxa"/>
          </w:tblCellMar>
        </w:tblPrEx>
        <w:trPr>
          <w:cantSplit/>
          <w:trHeight w:val="1390"/>
        </w:trPr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1EEBC" w14:textId="77777777" w:rsidR="00B67CBA" w:rsidRDefault="00973566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進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修</w:t>
            </w: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07D55" w14:textId="77777777" w:rsidR="00B67CBA" w:rsidRDefault="00973566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研習</w:t>
            </w:r>
          </w:p>
        </w:tc>
        <w:tc>
          <w:tcPr>
            <w:tcW w:w="4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51A52" w14:textId="77777777" w:rsidR="00B67CBA" w:rsidRDefault="00973566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1.</w:t>
            </w:r>
            <w:r>
              <w:rPr>
                <w:rFonts w:ascii="標楷體" w:eastAsia="標楷體" w:hAnsi="標楷體"/>
                <w:bCs/>
                <w:sz w:val="20"/>
              </w:rPr>
              <w:t>受訓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一週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以上未滿二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者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220F799B" w14:textId="77777777" w:rsidR="00B67CBA" w:rsidRDefault="00973566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2.</w:t>
            </w:r>
            <w:r>
              <w:rPr>
                <w:rFonts w:ascii="標楷體" w:eastAsia="標楷體" w:hAnsi="標楷體"/>
                <w:bCs/>
                <w:sz w:val="20"/>
              </w:rPr>
              <w:t>受訓二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以上未滿四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者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46B90387" w14:textId="77777777" w:rsidR="00B67CBA" w:rsidRDefault="00973566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3.</w:t>
            </w:r>
            <w:r>
              <w:rPr>
                <w:rFonts w:ascii="標楷體" w:eastAsia="標楷體" w:hAnsi="標楷體"/>
                <w:bCs/>
                <w:sz w:val="20"/>
              </w:rPr>
              <w:t>受訓四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以上未滿十二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者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42C9322D" w14:textId="77777777" w:rsidR="00B67CBA" w:rsidRDefault="00973566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4.</w:t>
            </w:r>
            <w:r>
              <w:rPr>
                <w:rFonts w:ascii="標楷體" w:eastAsia="標楷體" w:hAnsi="標楷體"/>
                <w:bCs/>
                <w:sz w:val="20"/>
              </w:rPr>
              <w:t>受訓十二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以上未滿六個月者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3B96C3E9" w14:textId="77777777" w:rsidR="00B67CBA" w:rsidRDefault="00973566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5.</w:t>
            </w:r>
            <w:r>
              <w:rPr>
                <w:rFonts w:ascii="標楷體" w:eastAsia="標楷體" w:hAnsi="標楷體"/>
                <w:bCs/>
                <w:sz w:val="20"/>
              </w:rPr>
              <w:t>受訓六個月以上者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69A23" w14:textId="77777777" w:rsidR="00B67CBA" w:rsidRDefault="00973566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0.5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26B3F80C" w14:textId="77777777" w:rsidR="00B67CBA" w:rsidRDefault="00973566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613FBB33" w14:textId="77777777" w:rsidR="00B67CBA" w:rsidRDefault="00973566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1.5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64FD815F" w14:textId="77777777" w:rsidR="00B67CBA" w:rsidRDefault="00973566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2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6C58FE4A" w14:textId="77777777" w:rsidR="00B67CBA" w:rsidRDefault="00973566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2.5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0427D" w14:textId="77777777" w:rsidR="00B67CBA" w:rsidRDefault="00B67C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37493" w14:textId="77777777" w:rsidR="00B67CBA" w:rsidRDefault="00B67C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C09F7" w14:textId="77777777" w:rsidR="00B67CBA" w:rsidRDefault="00B67C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7050D" w14:textId="77777777" w:rsidR="00B67CBA" w:rsidRDefault="00B67C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B67CBA" w14:paraId="191581DB" w14:textId="77777777">
        <w:tblPrEx>
          <w:tblCellMar>
            <w:top w:w="0" w:type="dxa"/>
            <w:bottom w:w="0" w:type="dxa"/>
          </w:tblCellMar>
        </w:tblPrEx>
        <w:trPr>
          <w:cantSplit/>
          <w:trHeight w:val="815"/>
        </w:trPr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38295" w14:textId="77777777" w:rsidR="00B67CBA" w:rsidRDefault="00B67CBA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58891" w14:textId="77777777" w:rsidR="00B67CBA" w:rsidRDefault="00973566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學分</w:t>
            </w:r>
          </w:p>
        </w:tc>
        <w:tc>
          <w:tcPr>
            <w:tcW w:w="4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4CE83" w14:textId="77777777" w:rsidR="00B67CBA" w:rsidRDefault="00973566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在教育部認定之大專院校進修，取得學分證明書或成績證明（成績單及進修學位學分證明書予以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採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計）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</w:p>
          <w:p w14:paraId="5BC33508" w14:textId="77777777" w:rsidR="00B67CBA" w:rsidRDefault="00973566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計進修取得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bCs/>
                <w:sz w:val="20"/>
              </w:rPr>
              <w:t>學分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64BA5" w14:textId="77777777" w:rsidR="00B67CBA" w:rsidRDefault="00973566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每學分給</w:t>
            </w:r>
            <w:r>
              <w:rPr>
                <w:rFonts w:ascii="標楷體" w:eastAsia="標楷體" w:hAnsi="標楷體"/>
                <w:bCs/>
                <w:sz w:val="20"/>
              </w:rPr>
              <w:t>0.2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0EDAE" w14:textId="77777777" w:rsidR="00B67CBA" w:rsidRDefault="00B67C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B060D" w14:textId="77777777" w:rsidR="00B67CBA" w:rsidRDefault="00B67C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3F266" w14:textId="77777777" w:rsidR="00B67CBA" w:rsidRDefault="00B67C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6E615" w14:textId="77777777" w:rsidR="00B67CBA" w:rsidRDefault="00B67C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B67CBA" w14:paraId="2D8D2C79" w14:textId="77777777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37A4F" w14:textId="77777777" w:rsidR="00B67CBA" w:rsidRDefault="00973566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特殊事項</w:t>
            </w:r>
          </w:p>
        </w:tc>
        <w:tc>
          <w:tcPr>
            <w:tcW w:w="4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81B0B" w14:textId="77777777" w:rsidR="00B67CBA" w:rsidRDefault="00973566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1.</w:t>
            </w:r>
            <w:r>
              <w:rPr>
                <w:rFonts w:ascii="標楷體" w:eastAsia="標楷體" w:hAnsi="標楷體"/>
                <w:bCs/>
                <w:sz w:val="20"/>
              </w:rPr>
              <w:t>服務於偏遠、特殊偏遠、極度偏遠地區學校者</w:t>
            </w:r>
          </w:p>
          <w:p w14:paraId="64D22F83" w14:textId="77777777" w:rsidR="00B67CBA" w:rsidRDefault="00973566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2.</w:t>
            </w:r>
            <w:r>
              <w:rPr>
                <w:rFonts w:ascii="標楷體" w:eastAsia="標楷體" w:hAnsi="標楷體"/>
                <w:bCs/>
                <w:sz w:val="20"/>
              </w:rPr>
              <w:t>服務於高義、光華、三光、巴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崚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等學校者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5AF78" w14:textId="77777777" w:rsidR="00B67CBA" w:rsidRDefault="00973566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加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2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33D98A9A" w14:textId="77777777" w:rsidR="00B67CBA" w:rsidRDefault="00973566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加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4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70119" w14:textId="77777777" w:rsidR="00B67CBA" w:rsidRDefault="00B67C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1FD0B" w14:textId="77777777" w:rsidR="00B67CBA" w:rsidRDefault="00B67C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5441F" w14:textId="77777777" w:rsidR="00B67CBA" w:rsidRDefault="00B67C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32AC8" w14:textId="77777777" w:rsidR="00B67CBA" w:rsidRDefault="00B67C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B67CBA" w14:paraId="3B92ACFB" w14:textId="7777777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77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FF480" w14:textId="77777777" w:rsidR="00B67CBA" w:rsidRDefault="00973566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積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0"/>
              </w:rPr>
              <w:t>總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</w:rPr>
              <w:t>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3A478" w14:textId="77777777" w:rsidR="00B67CBA" w:rsidRDefault="00B67CBA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984DB" w14:textId="77777777" w:rsidR="00B67CBA" w:rsidRDefault="00B67CBA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AA9AA" w14:textId="77777777" w:rsidR="00B67CBA" w:rsidRDefault="00B67CBA">
            <w:pPr>
              <w:spacing w:line="2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BAC02" w14:textId="77777777" w:rsidR="00B67CBA" w:rsidRDefault="00B67CBA">
            <w:pPr>
              <w:spacing w:line="200" w:lineRule="exact"/>
              <w:ind w:left="692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</w:tc>
      </w:tr>
      <w:tr w:rsidR="00B67CBA" w14:paraId="0E684E5F" w14:textId="77777777">
        <w:tblPrEx>
          <w:tblCellMar>
            <w:top w:w="0" w:type="dxa"/>
            <w:bottom w:w="0" w:type="dxa"/>
          </w:tblCellMar>
        </w:tblPrEx>
        <w:trPr>
          <w:trHeight w:val="1041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2F460" w14:textId="77777777" w:rsidR="00B67CBA" w:rsidRDefault="00973566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學校審查意見</w:t>
            </w:r>
          </w:p>
        </w:tc>
        <w:tc>
          <w:tcPr>
            <w:tcW w:w="97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65BC86" w14:textId="77777777" w:rsidR="00B67CBA" w:rsidRDefault="00973566">
            <w:pPr>
              <w:widowControl/>
              <w:spacing w:line="260" w:lineRule="exact"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符合市內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介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聘各項規定且經審查確認非屬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教師法、國民中小學校長主任教師甄選儲訓及</w:t>
            </w:r>
            <w:proofErr w:type="gramStart"/>
            <w:r>
              <w:rPr>
                <w:rFonts w:ascii="標楷體" w:eastAsia="標楷體" w:hAnsi="標楷體"/>
                <w:bCs/>
                <w:sz w:val="20"/>
                <w:u w:val="single"/>
              </w:rPr>
              <w:t>介</w:t>
            </w:r>
            <w:proofErr w:type="gramEnd"/>
            <w:r>
              <w:rPr>
                <w:rFonts w:ascii="標楷體" w:eastAsia="標楷體" w:hAnsi="標楷體"/>
                <w:bCs/>
                <w:sz w:val="20"/>
                <w:u w:val="single"/>
              </w:rPr>
              <w:t>聘辦法規範不得申請</w:t>
            </w:r>
            <w:proofErr w:type="gramStart"/>
            <w:r>
              <w:rPr>
                <w:rFonts w:ascii="標楷體" w:eastAsia="標楷體" w:hAnsi="標楷體"/>
                <w:bCs/>
                <w:sz w:val="20"/>
                <w:u w:val="single"/>
              </w:rPr>
              <w:t>介</w:t>
            </w:r>
            <w:proofErr w:type="gramEnd"/>
            <w:r>
              <w:rPr>
                <w:rFonts w:ascii="標楷體" w:eastAsia="標楷體" w:hAnsi="標楷體"/>
                <w:bCs/>
                <w:sz w:val="20"/>
                <w:u w:val="single"/>
              </w:rPr>
              <w:t>聘之各款情事者</w:t>
            </w:r>
            <w:r>
              <w:rPr>
                <w:rFonts w:ascii="標楷體" w:eastAsia="標楷體" w:hAnsi="標楷體"/>
                <w:bCs/>
                <w:sz w:val="20"/>
              </w:rPr>
              <w:t>，同意其申請參加市內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介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聘。</w:t>
            </w:r>
          </w:p>
          <w:p w14:paraId="22FE3C9E" w14:textId="77777777" w:rsidR="00B67CBA" w:rsidRDefault="00973566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r>
              <w:rPr>
                <w:rFonts w:ascii="標楷體" w:eastAsia="標楷體" w:hAnsi="標楷體"/>
                <w:b/>
                <w:bCs/>
                <w:sz w:val="20"/>
              </w:rPr>
              <w:t>人事人員：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 xml:space="preserve">                  (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簽章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 xml:space="preserve">)             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校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長：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 xml:space="preserve">                        (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簽章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)</w:t>
            </w:r>
          </w:p>
        </w:tc>
      </w:tr>
      <w:tr w:rsidR="00B67CBA" w14:paraId="4025269D" w14:textId="77777777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11341" w:type="dxa"/>
            <w:gridSpan w:val="16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3453D" w14:textId="77777777" w:rsidR="00B67CBA" w:rsidRDefault="00973566">
            <w:pPr>
              <w:spacing w:line="220" w:lineRule="exact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本人已自行確認符合申請資格，檢具之相關證明文件如有偽造、不實、或不符資格等情事，取消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介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聘資格。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              </w:t>
            </w:r>
          </w:p>
          <w:p w14:paraId="76D40DDF" w14:textId="77777777" w:rsidR="00B67CBA" w:rsidRDefault="00973566">
            <w:pPr>
              <w:spacing w:line="220" w:lineRule="exact"/>
              <w:ind w:right="958" w:firstLine="4950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申請人：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                  (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簽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章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)</w:t>
            </w:r>
          </w:p>
        </w:tc>
      </w:tr>
    </w:tbl>
    <w:p w14:paraId="6C471F96" w14:textId="77777777" w:rsidR="00B67CBA" w:rsidRDefault="00B67CBA">
      <w:pPr>
        <w:spacing w:line="20" w:lineRule="exact"/>
      </w:pPr>
    </w:p>
    <w:sectPr w:rsidR="00B67CBA">
      <w:footerReference w:type="default" r:id="rId7"/>
      <w:footerReference w:type="first" r:id="rId8"/>
      <w:pgSz w:w="11907" w:h="16840"/>
      <w:pgMar w:top="284" w:right="567" w:bottom="142" w:left="567" w:header="720" w:footer="720" w:gutter="0"/>
      <w:cols w:space="720"/>
      <w:titlePg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1B713" w14:textId="77777777" w:rsidR="00973566" w:rsidRDefault="00973566">
      <w:r>
        <w:separator/>
      </w:r>
    </w:p>
  </w:endnote>
  <w:endnote w:type="continuationSeparator" w:id="0">
    <w:p w14:paraId="53D6AE0A" w14:textId="77777777" w:rsidR="00973566" w:rsidRDefault="0097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超研澤特毛楷">
    <w:charset w:val="00"/>
    <w:family w:val="modern"/>
    <w:pitch w:val="fixed"/>
  </w:font>
  <w:font w:name="華康中楷體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540F0" w14:textId="77777777" w:rsidR="00280498" w:rsidRDefault="00973566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797919DD" w14:textId="77777777" w:rsidR="00280498" w:rsidRDefault="00973566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2E578" w14:textId="77777777" w:rsidR="00280498" w:rsidRDefault="0097356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46A49" w14:textId="77777777" w:rsidR="00973566" w:rsidRDefault="00973566">
      <w:r>
        <w:rPr>
          <w:color w:val="000000"/>
        </w:rPr>
        <w:separator/>
      </w:r>
    </w:p>
  </w:footnote>
  <w:footnote w:type="continuationSeparator" w:id="0">
    <w:p w14:paraId="16D14CD3" w14:textId="77777777" w:rsidR="00973566" w:rsidRDefault="00973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B55FF"/>
    <w:multiLevelType w:val="multilevel"/>
    <w:tmpl w:val="AF04A7C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67CBA"/>
    <w:rsid w:val="005B33E1"/>
    <w:rsid w:val="00973566"/>
    <w:rsid w:val="00B6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EF429"/>
  <w15:docId w15:val="{5A6A71C7-AC6A-4CE7-9572-A143F036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20" w:lineRule="exact"/>
      <w:ind w:left="1020"/>
    </w:pPr>
    <w:rPr>
      <w:rFonts w:ascii="標楷體" w:hAnsi="標楷體"/>
    </w:rPr>
  </w:style>
  <w:style w:type="paragraph" w:styleId="20">
    <w:name w:val="Body Text Indent 2"/>
    <w:basedOn w:val="a"/>
    <w:pPr>
      <w:ind w:left="1440" w:hanging="96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30">
    <w:name w:val="Body Text Indent 3"/>
    <w:basedOn w:val="a"/>
    <w:pPr>
      <w:ind w:left="1680"/>
    </w:pPr>
    <w:rPr>
      <w:rFonts w:eastAsia="超研澤特毛楷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customStyle="1" w:styleId="AA">
    <w:name w:val="AA"/>
    <w:basedOn w:val="a"/>
    <w:pPr>
      <w:spacing w:line="360" w:lineRule="atLeast"/>
    </w:pPr>
    <w:rPr>
      <w:rFonts w:eastAsia="華康中楷體"/>
      <w:kern w:val="0"/>
      <w:sz w:val="72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ac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桃園縣九十年國民中小學教師介聘甄選工作籌備會會議記錄</dc:title>
  <dc:subject/>
  <dc:creator>青溪國中</dc:creator>
  <cp:lastModifiedBy>User</cp:lastModifiedBy>
  <cp:revision>2</cp:revision>
  <cp:lastPrinted>2020-11-30T06:14:00Z</cp:lastPrinted>
  <dcterms:created xsi:type="dcterms:W3CDTF">2026-03-06T00:50:00Z</dcterms:created>
  <dcterms:modified xsi:type="dcterms:W3CDTF">2026-03-06T00:50:00Z</dcterms:modified>
</cp:coreProperties>
</file>